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1604" w14:textId="77777777" w:rsidR="00773AF3" w:rsidRPr="0079008B" w:rsidRDefault="00773AF3" w:rsidP="0031741E"/>
    <w:p w14:paraId="4F2C78B6" w14:textId="77777777" w:rsidR="00362121" w:rsidRPr="0079008B" w:rsidRDefault="00362121" w:rsidP="00362121">
      <w:pPr>
        <w:jc w:val="center"/>
      </w:pPr>
    </w:p>
    <w:p w14:paraId="781FAF1D" w14:textId="0AE449AC" w:rsidR="00362121" w:rsidRPr="0079008B" w:rsidRDefault="00362121" w:rsidP="00362121">
      <w:pPr>
        <w:jc w:val="center"/>
      </w:pPr>
      <w:r w:rsidRPr="0079008B">
        <w:t>SAMPLE THESIS TITLE WITH A TITLE THAT DESCRIBES THE</w:t>
      </w:r>
    </w:p>
    <w:p w14:paraId="728DD2EF" w14:textId="77777777" w:rsidR="00362121" w:rsidRPr="0079008B" w:rsidRDefault="00362121" w:rsidP="00362121">
      <w:pPr>
        <w:jc w:val="center"/>
      </w:pPr>
      <w:r w:rsidRPr="0079008B">
        <w:t>THESIS IN A CLEAR, CONSISE MANNER</w:t>
      </w:r>
    </w:p>
    <w:p w14:paraId="45E20E24" w14:textId="77777777" w:rsidR="00362121" w:rsidRPr="0079008B" w:rsidRDefault="00362121" w:rsidP="00362121">
      <w:pPr>
        <w:jc w:val="center"/>
      </w:pPr>
    </w:p>
    <w:p w14:paraId="0C45438A" w14:textId="77777777" w:rsidR="00362121" w:rsidRPr="0079008B" w:rsidRDefault="00362121" w:rsidP="00362121">
      <w:pPr>
        <w:jc w:val="center"/>
      </w:pPr>
      <w:r w:rsidRPr="0079008B">
        <w:t>by</w:t>
      </w:r>
    </w:p>
    <w:p w14:paraId="583CAB0C" w14:textId="77777777" w:rsidR="00362121" w:rsidRPr="0079008B" w:rsidRDefault="00362121" w:rsidP="00362121">
      <w:pPr>
        <w:jc w:val="center"/>
      </w:pPr>
    </w:p>
    <w:sdt>
      <w:sdtPr>
        <w:alias w:val="Author"/>
        <w:id w:val="328276305"/>
        <w:placeholder>
          <w:docPart w:val="FB7607DF5A394A438A504B13B3A3D1B6"/>
        </w:placeholder>
        <w:dataBinding w:prefixMappings="xmlns:ns0='http://purl.org/dc/elements/1.1/' xmlns:ns1='http://schemas.openxmlformats.org/package/2006/metadata/core-properties' " w:xpath="/ns1:coreProperties[1]/ns0:creator[1]" w:storeItemID="{6C3C8BC8-F283-45AE-878A-BAB7291924A1}"/>
        <w:text/>
      </w:sdtPr>
      <w:sdtContent>
        <w:p w14:paraId="2A7AC1C1" w14:textId="5A1AE2BB" w:rsidR="00362121" w:rsidRPr="0079008B" w:rsidRDefault="003F5E5A" w:rsidP="00362121">
          <w:pPr>
            <w:jc w:val="center"/>
          </w:pPr>
          <w:r w:rsidRPr="0079008B">
            <w:t>Your Name</w:t>
          </w:r>
          <w:r w:rsidR="00C55D06" w:rsidRPr="0079008B">
            <w:t xml:space="preserve"> in full</w:t>
          </w:r>
        </w:p>
      </w:sdtContent>
    </w:sdt>
    <w:p w14:paraId="4267CD26" w14:textId="77777777" w:rsidR="00902D8F" w:rsidRPr="0079008B" w:rsidRDefault="00902D8F" w:rsidP="00362121">
      <w:pPr>
        <w:jc w:val="center"/>
      </w:pPr>
    </w:p>
    <w:p w14:paraId="233601F3" w14:textId="77777777" w:rsidR="00902D8F" w:rsidRPr="0079008B" w:rsidRDefault="00902D8F" w:rsidP="00362121">
      <w:pPr>
        <w:jc w:val="center"/>
      </w:pPr>
    </w:p>
    <w:p w14:paraId="69F58444" w14:textId="77777777" w:rsidR="00362121" w:rsidRPr="0079008B" w:rsidRDefault="00362121" w:rsidP="00362121">
      <w:pPr>
        <w:jc w:val="center"/>
      </w:pPr>
    </w:p>
    <w:p w14:paraId="531FF386" w14:textId="17AD0E40" w:rsidR="00F53FCA" w:rsidRPr="0079008B" w:rsidRDefault="004C2C7C" w:rsidP="00F53FCA">
      <w:pPr>
        <w:spacing w:line="276" w:lineRule="auto"/>
        <w:jc w:val="center"/>
      </w:pPr>
      <w:r w:rsidRPr="0079008B">
        <w:t>Thesis</w:t>
      </w:r>
      <w:r w:rsidRPr="0079008B">
        <w:br/>
        <w:t>s</w:t>
      </w:r>
      <w:r w:rsidR="00362121" w:rsidRPr="0079008B">
        <w:t>ubmitted in partial fulfillment of the</w:t>
      </w:r>
      <w:r w:rsidR="00F53FCA" w:rsidRPr="0079008B">
        <w:t xml:space="preserve"> </w:t>
      </w:r>
      <w:r w:rsidR="00362121" w:rsidRPr="0079008B">
        <w:t xml:space="preserve">requirements for </w:t>
      </w:r>
    </w:p>
    <w:p w14:paraId="0BCE3320" w14:textId="77777777" w:rsidR="00F53FCA" w:rsidRPr="0079008B" w:rsidRDefault="00362121" w:rsidP="00F53FCA">
      <w:pPr>
        <w:spacing w:line="276" w:lineRule="auto"/>
        <w:jc w:val="center"/>
      </w:pPr>
      <w:r w:rsidRPr="0079008B">
        <w:t>the Degree of</w:t>
      </w:r>
      <w:r w:rsidR="00F53FCA" w:rsidRPr="0079008B">
        <w:t xml:space="preserve"> Master</w:t>
      </w:r>
      <w:r w:rsidR="001C20F0" w:rsidRPr="0079008B">
        <w:t xml:space="preserve"> of </w:t>
      </w:r>
      <w:r w:rsidR="00B12C7E" w:rsidRPr="0079008B">
        <w:t>Arts</w:t>
      </w:r>
      <w:r w:rsidR="001C20F0" w:rsidRPr="0079008B">
        <w:t xml:space="preserve"> </w:t>
      </w:r>
      <w:r w:rsidR="00F53FCA" w:rsidRPr="0079008B">
        <w:t>(Sociology)</w:t>
      </w:r>
    </w:p>
    <w:p w14:paraId="008C0522" w14:textId="77777777" w:rsidR="00F53FCA" w:rsidRPr="0079008B" w:rsidRDefault="00F53FCA" w:rsidP="00F53FCA">
      <w:pPr>
        <w:spacing w:line="276" w:lineRule="auto"/>
        <w:jc w:val="center"/>
      </w:pPr>
    </w:p>
    <w:p w14:paraId="16AD86CD" w14:textId="77777777" w:rsidR="00F53FCA" w:rsidRPr="0079008B" w:rsidRDefault="00362121" w:rsidP="00F53FCA">
      <w:pPr>
        <w:spacing w:line="276" w:lineRule="auto"/>
        <w:jc w:val="center"/>
      </w:pPr>
      <w:r w:rsidRPr="0079008B">
        <w:t>Acadia University</w:t>
      </w:r>
    </w:p>
    <w:p w14:paraId="1A1928B7" w14:textId="5CC2767C" w:rsidR="00362121" w:rsidRPr="0079008B" w:rsidRDefault="00F53FCA" w:rsidP="00F53FCA">
      <w:pPr>
        <w:spacing w:line="276" w:lineRule="auto"/>
        <w:jc w:val="center"/>
      </w:pPr>
      <w:r w:rsidRPr="0079008B">
        <w:t>Spring Convocation</w:t>
      </w:r>
      <w:r w:rsidR="00226256" w:rsidRPr="0079008B">
        <w:t xml:space="preserve"> 20</w:t>
      </w:r>
      <w:r w:rsidR="002F6084" w:rsidRPr="0079008B">
        <w:t>22</w:t>
      </w:r>
    </w:p>
    <w:p w14:paraId="523BA2F9" w14:textId="77777777" w:rsidR="00F53FCA" w:rsidRPr="0079008B" w:rsidRDefault="00F53FCA" w:rsidP="00F53FCA"/>
    <w:p w14:paraId="44D0D9BC" w14:textId="720E6547" w:rsidR="00F53FCA" w:rsidRPr="0079008B" w:rsidRDefault="00F53FCA" w:rsidP="000675AC">
      <w:pPr>
        <w:ind w:firstLine="0"/>
      </w:pPr>
    </w:p>
    <w:p w14:paraId="2D504077" w14:textId="77777777" w:rsidR="000675AC" w:rsidRPr="0079008B" w:rsidRDefault="000675AC" w:rsidP="000675AC">
      <w:pPr>
        <w:ind w:firstLine="0"/>
      </w:pPr>
    </w:p>
    <w:p w14:paraId="1B3DD572" w14:textId="77777777" w:rsidR="00F53FCA" w:rsidRPr="0079008B" w:rsidRDefault="00F53FCA" w:rsidP="00F53FCA"/>
    <w:p w14:paraId="2E322938" w14:textId="77777777" w:rsidR="00F53FCA" w:rsidRPr="0079008B" w:rsidRDefault="00F53FCA" w:rsidP="00F53FCA"/>
    <w:p w14:paraId="556402AA" w14:textId="12BC3275" w:rsidR="0031741E" w:rsidRPr="0079008B" w:rsidRDefault="0031741E" w:rsidP="00F53FCA"/>
    <w:p w14:paraId="58E86BE6" w14:textId="77777777" w:rsidR="003B213E" w:rsidRPr="0079008B" w:rsidRDefault="003B213E" w:rsidP="00F53FCA"/>
    <w:p w14:paraId="071F5B3B" w14:textId="77777777" w:rsidR="00F53FCA" w:rsidRPr="0079008B" w:rsidRDefault="00F53FCA" w:rsidP="003B213E">
      <w:pPr>
        <w:ind w:firstLine="0"/>
      </w:pPr>
    </w:p>
    <w:p w14:paraId="061946C2" w14:textId="755B2D74" w:rsidR="003B213E" w:rsidRPr="0079008B" w:rsidRDefault="00362121" w:rsidP="00277A40">
      <w:pPr>
        <w:pStyle w:val="SectionFirstParagraph"/>
      </w:pPr>
      <w:r w:rsidRPr="0079008B">
        <w:t>©</w:t>
      </w:r>
      <w:r w:rsidR="00F53FCA" w:rsidRPr="0079008B">
        <w:t xml:space="preserve"> by</w:t>
      </w:r>
      <w:r w:rsidRPr="0079008B">
        <w:t xml:space="preserve"> </w:t>
      </w:r>
      <w:sdt>
        <w:sdtPr>
          <w:alias w:val="Author"/>
          <w:id w:val="328276308"/>
          <w:placeholder>
            <w:docPart w:val="E753E9A7ECDE4DCEB7F2543E8BE644D5"/>
          </w:placeholder>
          <w:dataBinding w:prefixMappings="xmlns:ns0='http://purl.org/dc/elements/1.1/' xmlns:ns1='http://schemas.openxmlformats.org/package/2006/metadata/core-properties' " w:xpath="/ns1:coreProperties[1]/ns0:creator[1]" w:storeItemID="{6C3C8BC8-F283-45AE-878A-BAB7291924A1}"/>
          <w:text/>
        </w:sdtPr>
        <w:sdtContent>
          <w:r w:rsidR="00C55D06" w:rsidRPr="0079008B">
            <w:t>Your Name in full</w:t>
          </w:r>
        </w:sdtContent>
      </w:sdt>
      <w:r w:rsidR="00226256" w:rsidRPr="0079008B">
        <w:t>, 20</w:t>
      </w:r>
      <w:r w:rsidR="00D71CC0" w:rsidRPr="0079008B">
        <w:t>22</w:t>
      </w:r>
      <w:r w:rsidR="003B213E" w:rsidRPr="0079008B">
        <w:br w:type="page"/>
      </w:r>
    </w:p>
    <w:p w14:paraId="5030E0B3" w14:textId="77777777" w:rsidR="00AC495A" w:rsidRPr="0079008B" w:rsidRDefault="00AC495A" w:rsidP="00C21EAD">
      <w:pPr>
        <w:pStyle w:val="SectionFirstParagraph"/>
      </w:pPr>
    </w:p>
    <w:p w14:paraId="58FBAB97" w14:textId="6F179445" w:rsidR="003B213E" w:rsidRPr="0079008B" w:rsidRDefault="003B213E" w:rsidP="003B213E">
      <w:pPr>
        <w:sectPr w:rsidR="003B213E" w:rsidRPr="0079008B" w:rsidSect="009D0834">
          <w:headerReference w:type="default" r:id="rId8"/>
          <w:footerReference w:type="default" r:id="rId9"/>
          <w:pgSz w:w="12240" w:h="15840"/>
          <w:pgMar w:top="1440" w:right="1440" w:bottom="1440" w:left="1440" w:header="720" w:footer="720" w:gutter="0"/>
          <w:pgNumType w:fmt="lowerRoman"/>
          <w:cols w:space="720"/>
          <w:docGrid w:linePitch="360"/>
        </w:sectPr>
      </w:pPr>
    </w:p>
    <w:p w14:paraId="49F2B2CC" w14:textId="58A48F3E" w:rsidR="00F53FCA" w:rsidRPr="0079008B" w:rsidRDefault="00F53FCA" w:rsidP="00F53FCA">
      <w:pPr>
        <w:pStyle w:val="SectionFirstParagraph"/>
        <w:spacing w:line="276" w:lineRule="auto"/>
      </w:pPr>
      <w:r w:rsidRPr="0079008B">
        <w:lastRenderedPageBreak/>
        <w:t xml:space="preserve">This </w:t>
      </w:r>
      <w:r w:rsidR="00902D8F" w:rsidRPr="0079008B">
        <w:t xml:space="preserve">thesis by </w:t>
      </w:r>
      <w:sdt>
        <w:sdtPr>
          <w:alias w:val="Author"/>
          <w:id w:val="328276313"/>
          <w:placeholder>
            <w:docPart w:val="43A9C382B5F747E3BA9678C7585C6738"/>
          </w:placeholder>
          <w:dataBinding w:prefixMappings="xmlns:ns0='http://purl.org/dc/elements/1.1/' xmlns:ns1='http://schemas.openxmlformats.org/package/2006/metadata/core-properties' " w:xpath="/ns1:coreProperties[1]/ns0:creator[1]" w:storeItemID="{6C3C8BC8-F283-45AE-878A-BAB7291924A1}"/>
          <w:text/>
        </w:sdtPr>
        <w:sdtContent>
          <w:r w:rsidR="00C55D06" w:rsidRPr="0079008B">
            <w:t>Your Name in full</w:t>
          </w:r>
        </w:sdtContent>
      </w:sdt>
      <w:r w:rsidRPr="0079008B">
        <w:t xml:space="preserve"> was defended successfully in an examination on DATE OF DEFENSE.</w:t>
      </w:r>
    </w:p>
    <w:p w14:paraId="7EC20802" w14:textId="40C0654C" w:rsidR="00F53FCA" w:rsidRPr="0079008B" w:rsidRDefault="00F53FCA" w:rsidP="00F53FCA">
      <w:pPr>
        <w:pStyle w:val="SectionFirstParagraph"/>
        <w:spacing w:line="276" w:lineRule="auto"/>
      </w:pPr>
      <w:r w:rsidRPr="0079008B">
        <w:br/>
        <w:t xml:space="preserve">The examining committee for the thesis </w:t>
      </w:r>
      <w:r w:rsidR="0048156C" w:rsidRPr="0079008B">
        <w:t xml:space="preserve">defense </w:t>
      </w:r>
      <w:r w:rsidRPr="0079008B">
        <w:t>was:</w:t>
      </w:r>
    </w:p>
    <w:p w14:paraId="74BA3500" w14:textId="03B65A74" w:rsidR="00F53FCA" w:rsidRPr="0079008B" w:rsidRDefault="00F53FCA" w:rsidP="00F53FCA">
      <w:pPr>
        <w:pStyle w:val="SectionFirstParagraph"/>
        <w:spacing w:line="276" w:lineRule="auto"/>
      </w:pPr>
    </w:p>
    <w:p w14:paraId="26904001" w14:textId="484276C3" w:rsidR="00F53FCA" w:rsidRPr="0079008B" w:rsidRDefault="00F53FCA" w:rsidP="00F53FCA">
      <w:pPr>
        <w:pStyle w:val="SectionFirstParagraph"/>
        <w:spacing w:line="276" w:lineRule="auto"/>
      </w:pPr>
      <w:r w:rsidRPr="0079008B">
        <w:t xml:space="preserve">Dr. X. Y. </w:t>
      </w:r>
      <w:r w:rsidR="00F777B9" w:rsidRPr="0079008B">
        <w:t>Z</w:t>
      </w:r>
      <w:r w:rsidRPr="0079008B">
        <w:t>ee, Chair</w:t>
      </w:r>
    </w:p>
    <w:p w14:paraId="06F43BB6" w14:textId="77777777" w:rsidR="00F53FCA" w:rsidRPr="0079008B" w:rsidRDefault="00F53FCA" w:rsidP="00F53FCA">
      <w:pPr>
        <w:pStyle w:val="SectionFirstParagraph"/>
        <w:spacing w:line="276" w:lineRule="auto"/>
      </w:pPr>
    </w:p>
    <w:p w14:paraId="314C8843" w14:textId="656009CD" w:rsidR="00F53FCA" w:rsidRPr="0079008B" w:rsidRDefault="00F53FCA" w:rsidP="00F53FCA">
      <w:pPr>
        <w:pStyle w:val="SectionFirstParagraph"/>
        <w:spacing w:line="276" w:lineRule="auto"/>
      </w:pPr>
      <w:r w:rsidRPr="0079008B">
        <w:t xml:space="preserve">Dr. A. B. Cee, External </w:t>
      </w:r>
      <w:r w:rsidR="005E74D9" w:rsidRPr="0079008B">
        <w:t>Examiner</w:t>
      </w:r>
    </w:p>
    <w:p w14:paraId="60145073" w14:textId="77777777" w:rsidR="00F53FCA" w:rsidRPr="0079008B" w:rsidRDefault="00F53FCA" w:rsidP="00F53FCA">
      <w:pPr>
        <w:pStyle w:val="SectionFirstParagraph"/>
        <w:spacing w:line="276" w:lineRule="auto"/>
      </w:pPr>
    </w:p>
    <w:p w14:paraId="0C01E6C3" w14:textId="092D411A" w:rsidR="00F53FCA" w:rsidRPr="0079008B" w:rsidRDefault="00F53FCA" w:rsidP="00F53FCA">
      <w:pPr>
        <w:pStyle w:val="SectionFirstParagraph"/>
        <w:spacing w:line="276" w:lineRule="auto"/>
      </w:pPr>
      <w:r w:rsidRPr="0079008B">
        <w:t xml:space="preserve">Dr. A. N. Other, Internal </w:t>
      </w:r>
      <w:r w:rsidR="005E74D9" w:rsidRPr="0079008B">
        <w:t>Examiner</w:t>
      </w:r>
    </w:p>
    <w:p w14:paraId="3FFE840E" w14:textId="77777777" w:rsidR="00F53FCA" w:rsidRPr="0079008B" w:rsidRDefault="00F53FCA" w:rsidP="00F53FCA">
      <w:pPr>
        <w:pStyle w:val="SectionFirstParagraph"/>
        <w:spacing w:line="276" w:lineRule="auto"/>
      </w:pPr>
    </w:p>
    <w:p w14:paraId="4C212942" w14:textId="28EBCDCB" w:rsidR="00F53FCA" w:rsidRPr="0079008B" w:rsidRDefault="00F53FCA" w:rsidP="00F53FCA">
      <w:pPr>
        <w:pStyle w:val="SectionFirstParagraph"/>
        <w:spacing w:line="276" w:lineRule="auto"/>
      </w:pPr>
      <w:r w:rsidRPr="0079008B">
        <w:t>Dr. U. B. Good, Supervisor</w:t>
      </w:r>
      <w:r w:rsidR="00A44B8C" w:rsidRPr="0079008B">
        <w:t xml:space="preserve"> (additional supervisors can be listed below)</w:t>
      </w:r>
    </w:p>
    <w:p w14:paraId="2F38A18B" w14:textId="77777777" w:rsidR="00F53FCA" w:rsidRPr="0079008B" w:rsidRDefault="00F53FCA" w:rsidP="00F53FCA">
      <w:pPr>
        <w:pStyle w:val="SectionFirstParagraph"/>
        <w:spacing w:line="276" w:lineRule="auto"/>
      </w:pPr>
    </w:p>
    <w:p w14:paraId="75C2A7D4" w14:textId="7AA116B5" w:rsidR="00F53FCA" w:rsidRPr="0079008B" w:rsidRDefault="00F53FCA" w:rsidP="00F53FCA">
      <w:pPr>
        <w:pStyle w:val="SectionFirstParagraph"/>
        <w:spacing w:line="276" w:lineRule="auto"/>
      </w:pPr>
      <w:r w:rsidRPr="0079008B">
        <w:t>Dr. O. R. Else, Head/Director</w:t>
      </w:r>
      <w:r w:rsidR="00A44B8C" w:rsidRPr="0079008B">
        <w:t xml:space="preserve"> (or delegate), if applicable</w:t>
      </w:r>
    </w:p>
    <w:p w14:paraId="47AD5E3C" w14:textId="77777777" w:rsidR="00F53FCA" w:rsidRPr="0079008B" w:rsidRDefault="00F53FCA" w:rsidP="00F53FCA">
      <w:pPr>
        <w:pStyle w:val="SectionFirstParagraph"/>
        <w:spacing w:line="276" w:lineRule="auto"/>
      </w:pPr>
    </w:p>
    <w:p w14:paraId="61050521" w14:textId="63BEB58D" w:rsidR="00F53FCA" w:rsidRPr="0079008B" w:rsidRDefault="00F53FCA" w:rsidP="00F53FCA">
      <w:pPr>
        <w:pStyle w:val="SectionFirstParagraph"/>
      </w:pPr>
    </w:p>
    <w:p w14:paraId="2647BE03" w14:textId="77777777" w:rsidR="002144F6" w:rsidRPr="0079008B" w:rsidRDefault="002144F6" w:rsidP="002144F6"/>
    <w:p w14:paraId="18A29AF5" w14:textId="77777777" w:rsidR="006175BB" w:rsidRPr="0079008B" w:rsidRDefault="006175BB" w:rsidP="006175BB"/>
    <w:p w14:paraId="311F65EC" w14:textId="77777777" w:rsidR="006175BB" w:rsidRPr="0079008B" w:rsidRDefault="006175BB" w:rsidP="006175BB"/>
    <w:p w14:paraId="1C95DC10" w14:textId="77777777" w:rsidR="006175BB" w:rsidRPr="0079008B" w:rsidRDefault="006175BB" w:rsidP="00F53FCA">
      <w:pPr>
        <w:pStyle w:val="SectionFirstParagraph"/>
      </w:pPr>
    </w:p>
    <w:p w14:paraId="3C2816AC" w14:textId="77777777" w:rsidR="006175BB" w:rsidRPr="0079008B" w:rsidRDefault="006175BB" w:rsidP="00F53FCA">
      <w:pPr>
        <w:pStyle w:val="SectionFirstParagraph"/>
      </w:pPr>
    </w:p>
    <w:p w14:paraId="183DD517" w14:textId="77777777" w:rsidR="004843E2" w:rsidRPr="0079008B" w:rsidRDefault="004843E2" w:rsidP="004843E2"/>
    <w:p w14:paraId="172493B9" w14:textId="77777777" w:rsidR="004843E2" w:rsidRPr="0079008B" w:rsidRDefault="004843E2" w:rsidP="004843E2"/>
    <w:p w14:paraId="7143D4CE" w14:textId="77777777" w:rsidR="006175BB" w:rsidRPr="0079008B" w:rsidRDefault="006175BB" w:rsidP="00F53FCA">
      <w:pPr>
        <w:pStyle w:val="SectionFirstParagraph"/>
      </w:pPr>
    </w:p>
    <w:p w14:paraId="6899A8EE" w14:textId="07419960" w:rsidR="004843E2" w:rsidRPr="0079008B" w:rsidRDefault="004843E2" w:rsidP="004843E2">
      <w:pPr>
        <w:pStyle w:val="SectionFirstParagraph"/>
      </w:pPr>
    </w:p>
    <w:p w14:paraId="7BD7A018" w14:textId="77777777" w:rsidR="004A1AE8" w:rsidRPr="0079008B" w:rsidRDefault="004A1AE8">
      <w:pPr>
        <w:spacing w:after="200" w:line="276" w:lineRule="auto"/>
        <w:ind w:firstLine="0"/>
      </w:pPr>
      <w:r w:rsidRPr="0079008B">
        <w:br w:type="page"/>
      </w:r>
    </w:p>
    <w:p w14:paraId="32D6479A" w14:textId="77777777" w:rsidR="00FB00CB" w:rsidRPr="0079008B" w:rsidRDefault="00FB00CB">
      <w:pPr>
        <w:spacing w:after="200" w:line="276" w:lineRule="auto"/>
        <w:ind w:firstLine="0"/>
      </w:pPr>
      <w:r w:rsidRPr="0079008B">
        <w:lastRenderedPageBreak/>
        <w:br w:type="page"/>
      </w:r>
    </w:p>
    <w:p w14:paraId="5E899867" w14:textId="77777777" w:rsidR="00A4052E" w:rsidRPr="0079008B" w:rsidRDefault="00A4052E" w:rsidP="00A4052E">
      <w:pPr>
        <w:spacing w:line="276" w:lineRule="auto"/>
        <w:ind w:firstLine="0"/>
      </w:pPr>
    </w:p>
    <w:p w14:paraId="6033FE79" w14:textId="77777777" w:rsidR="00A4052E" w:rsidRPr="0079008B" w:rsidRDefault="00A4052E" w:rsidP="00A4052E">
      <w:pPr>
        <w:spacing w:line="276" w:lineRule="auto"/>
        <w:ind w:firstLine="0"/>
      </w:pPr>
    </w:p>
    <w:p w14:paraId="7D5A3184" w14:textId="77777777" w:rsidR="00A4052E" w:rsidRPr="0079008B" w:rsidRDefault="00A4052E" w:rsidP="00A4052E">
      <w:pPr>
        <w:spacing w:line="276" w:lineRule="auto"/>
        <w:ind w:firstLine="0"/>
      </w:pPr>
    </w:p>
    <w:p w14:paraId="6674DC95" w14:textId="77777777" w:rsidR="00A4052E" w:rsidRPr="0079008B" w:rsidRDefault="00A4052E" w:rsidP="00A4052E">
      <w:pPr>
        <w:spacing w:line="276" w:lineRule="auto"/>
        <w:ind w:firstLine="0"/>
      </w:pPr>
    </w:p>
    <w:p w14:paraId="1179EFB8" w14:textId="77777777" w:rsidR="00A4052E" w:rsidRPr="0079008B" w:rsidRDefault="00A4052E" w:rsidP="00A4052E">
      <w:pPr>
        <w:spacing w:line="276" w:lineRule="auto"/>
        <w:ind w:firstLine="0"/>
      </w:pPr>
    </w:p>
    <w:p w14:paraId="020C1371" w14:textId="77777777" w:rsidR="00A4052E" w:rsidRPr="0079008B" w:rsidRDefault="00A4052E" w:rsidP="00A4052E">
      <w:pPr>
        <w:spacing w:line="276" w:lineRule="auto"/>
        <w:ind w:firstLine="0"/>
      </w:pPr>
    </w:p>
    <w:p w14:paraId="0A56958B" w14:textId="77777777" w:rsidR="00A4052E" w:rsidRPr="0079008B" w:rsidRDefault="00A4052E" w:rsidP="00A4052E">
      <w:pPr>
        <w:spacing w:line="276" w:lineRule="auto"/>
        <w:ind w:firstLine="0"/>
      </w:pPr>
    </w:p>
    <w:p w14:paraId="2760135F" w14:textId="77777777" w:rsidR="00A4052E" w:rsidRPr="0079008B" w:rsidRDefault="00A4052E" w:rsidP="00A4052E">
      <w:pPr>
        <w:spacing w:line="276" w:lineRule="auto"/>
        <w:ind w:firstLine="0"/>
      </w:pPr>
    </w:p>
    <w:p w14:paraId="01ABB6CA" w14:textId="77777777" w:rsidR="00791FE2" w:rsidRPr="0079008B" w:rsidRDefault="00A4052E" w:rsidP="00A4052E">
      <w:pPr>
        <w:spacing w:line="276" w:lineRule="auto"/>
        <w:ind w:firstLine="0"/>
        <w:jc w:val="center"/>
      </w:pPr>
      <w:r w:rsidRPr="0079008B">
        <w:t>The author retains copyright in this thesis. Any substantial copying or any other actions that exceed fair dealing or other exceptions in the Copyright Act require the permission of the author.</w:t>
      </w:r>
    </w:p>
    <w:p w14:paraId="39C6E7BA" w14:textId="77777777" w:rsidR="00791FE2" w:rsidRPr="0079008B" w:rsidRDefault="00791FE2" w:rsidP="00A4052E">
      <w:pPr>
        <w:spacing w:line="276" w:lineRule="auto"/>
        <w:ind w:firstLine="0"/>
        <w:jc w:val="center"/>
      </w:pPr>
    </w:p>
    <w:p w14:paraId="1153B5FF" w14:textId="77777777" w:rsidR="00791FE2" w:rsidRPr="0079008B" w:rsidRDefault="00791FE2">
      <w:pPr>
        <w:spacing w:after="200" w:line="276" w:lineRule="auto"/>
        <w:ind w:firstLine="0"/>
      </w:pPr>
      <w:r w:rsidRPr="0079008B">
        <w:br w:type="page"/>
      </w:r>
    </w:p>
    <w:p w14:paraId="586B0726" w14:textId="1EB498B9" w:rsidR="006349B0" w:rsidRPr="0079008B" w:rsidRDefault="006349B0" w:rsidP="00A4052E">
      <w:pPr>
        <w:spacing w:line="276" w:lineRule="auto"/>
        <w:ind w:firstLine="0"/>
        <w:jc w:val="center"/>
      </w:pPr>
      <w:r w:rsidRPr="0079008B">
        <w:lastRenderedPageBreak/>
        <w:br w:type="page"/>
      </w:r>
    </w:p>
    <w:sdt>
      <w:sdtPr>
        <w:rPr>
          <w:rFonts w:asciiTheme="minorHAnsi" w:eastAsiaTheme="minorEastAsia" w:hAnsiTheme="minorHAnsi" w:cstheme="minorBidi"/>
          <w:b w:val="0"/>
          <w:bCs w:val="0"/>
          <w:sz w:val="22"/>
          <w:szCs w:val="22"/>
          <w:lang w:eastAsia="zh-CN" w:bidi="he-IL"/>
        </w:rPr>
        <w:id w:val="-1807933067"/>
        <w:docPartObj>
          <w:docPartGallery w:val="Table of Contents"/>
          <w:docPartUnique/>
        </w:docPartObj>
      </w:sdtPr>
      <w:sdtEndPr>
        <w:rPr>
          <w:rFonts w:ascii="Times New Roman" w:hAnsi="Times New Roman"/>
          <w:sz w:val="24"/>
        </w:rPr>
      </w:sdtEndPr>
      <w:sdtContent>
        <w:p w14:paraId="1CFE348B" w14:textId="77777777" w:rsidR="00B56D47" w:rsidRPr="0079008B" w:rsidRDefault="00B56D47">
          <w:pPr>
            <w:pStyle w:val="TOCHeading"/>
          </w:pPr>
          <w:r w:rsidRPr="0079008B">
            <w:t>Table of Contents</w:t>
          </w:r>
        </w:p>
        <w:p w14:paraId="78E43099" w14:textId="6B12AF5D" w:rsidR="002D0099" w:rsidRPr="0079008B" w:rsidRDefault="0015497B" w:rsidP="002D0099">
          <w:pPr>
            <w:pStyle w:val="TOC1"/>
            <w:rPr>
              <w:rFonts w:asciiTheme="minorHAnsi" w:hAnsiTheme="minorHAnsi" w:cstheme="minorBidi"/>
              <w:sz w:val="22"/>
              <w:szCs w:val="22"/>
              <w:lang w:bidi="ar-SA"/>
            </w:rPr>
          </w:pPr>
          <w:r w:rsidRPr="0079008B">
            <w:fldChar w:fldCharType="begin"/>
          </w:r>
          <w:r w:rsidR="004843E2" w:rsidRPr="0079008B">
            <w:instrText xml:space="preserve"> TOC \o "1-3" \h \z \u </w:instrText>
          </w:r>
          <w:r w:rsidRPr="0079008B">
            <w:fldChar w:fldCharType="separate"/>
          </w:r>
          <w:hyperlink w:anchor="_Toc72409126" w:history="1">
            <w:r w:rsidR="002D0099" w:rsidRPr="0079008B">
              <w:rPr>
                <w:rStyle w:val="Hyperlink"/>
              </w:rPr>
              <w:t>List of Tables</w:t>
            </w:r>
            <w:r w:rsidR="002D0099" w:rsidRPr="0079008B">
              <w:rPr>
                <w:webHidden/>
              </w:rPr>
              <w:tab/>
            </w:r>
            <w:r w:rsidR="002D0099" w:rsidRPr="0079008B">
              <w:rPr>
                <w:webHidden/>
              </w:rPr>
              <w:fldChar w:fldCharType="begin"/>
            </w:r>
            <w:r w:rsidR="002D0099" w:rsidRPr="0079008B">
              <w:rPr>
                <w:webHidden/>
              </w:rPr>
              <w:instrText xml:space="preserve"> PAGEREF _Toc72409126 \h </w:instrText>
            </w:r>
            <w:r w:rsidR="002D0099" w:rsidRPr="0079008B">
              <w:rPr>
                <w:webHidden/>
              </w:rPr>
            </w:r>
            <w:r w:rsidR="002D0099" w:rsidRPr="0079008B">
              <w:rPr>
                <w:webHidden/>
              </w:rPr>
              <w:fldChar w:fldCharType="separate"/>
            </w:r>
            <w:r w:rsidR="002D0099" w:rsidRPr="0079008B">
              <w:rPr>
                <w:webHidden/>
              </w:rPr>
              <w:t>ix</w:t>
            </w:r>
            <w:r w:rsidR="002D0099" w:rsidRPr="0079008B">
              <w:rPr>
                <w:webHidden/>
              </w:rPr>
              <w:fldChar w:fldCharType="end"/>
            </w:r>
          </w:hyperlink>
        </w:p>
        <w:p w14:paraId="65294A3A" w14:textId="1274D260" w:rsidR="002D0099" w:rsidRPr="0079008B" w:rsidRDefault="002D0099" w:rsidP="002D0099">
          <w:pPr>
            <w:pStyle w:val="TOC1"/>
            <w:rPr>
              <w:rFonts w:asciiTheme="minorHAnsi" w:hAnsiTheme="minorHAnsi" w:cstheme="minorBidi"/>
              <w:sz w:val="22"/>
              <w:szCs w:val="22"/>
              <w:lang w:bidi="ar-SA"/>
            </w:rPr>
          </w:pPr>
          <w:hyperlink w:anchor="_Toc72409127" w:history="1">
            <w:r w:rsidRPr="0079008B">
              <w:rPr>
                <w:rStyle w:val="Hyperlink"/>
              </w:rPr>
              <w:t>List of Figures</w:t>
            </w:r>
            <w:r w:rsidRPr="0079008B">
              <w:rPr>
                <w:webHidden/>
              </w:rPr>
              <w:tab/>
            </w:r>
            <w:r w:rsidRPr="0079008B">
              <w:rPr>
                <w:webHidden/>
              </w:rPr>
              <w:fldChar w:fldCharType="begin"/>
            </w:r>
            <w:r w:rsidRPr="0079008B">
              <w:rPr>
                <w:webHidden/>
              </w:rPr>
              <w:instrText xml:space="preserve"> PAGEREF _Toc72409127 \h </w:instrText>
            </w:r>
            <w:r w:rsidRPr="0079008B">
              <w:rPr>
                <w:webHidden/>
              </w:rPr>
            </w:r>
            <w:r w:rsidRPr="0079008B">
              <w:rPr>
                <w:webHidden/>
              </w:rPr>
              <w:fldChar w:fldCharType="separate"/>
            </w:r>
            <w:r w:rsidRPr="0079008B">
              <w:rPr>
                <w:webHidden/>
              </w:rPr>
              <w:t>xi</w:t>
            </w:r>
            <w:r w:rsidRPr="0079008B">
              <w:rPr>
                <w:webHidden/>
              </w:rPr>
              <w:fldChar w:fldCharType="end"/>
            </w:r>
          </w:hyperlink>
        </w:p>
        <w:p w14:paraId="7C117B98" w14:textId="29B153CE" w:rsidR="002D0099" w:rsidRPr="0079008B" w:rsidRDefault="002D0099" w:rsidP="002D0099">
          <w:pPr>
            <w:pStyle w:val="TOC1"/>
            <w:rPr>
              <w:rFonts w:asciiTheme="minorHAnsi" w:hAnsiTheme="minorHAnsi" w:cstheme="minorBidi"/>
              <w:sz w:val="22"/>
              <w:szCs w:val="22"/>
              <w:lang w:bidi="ar-SA"/>
            </w:rPr>
          </w:pPr>
          <w:hyperlink w:anchor="_Toc72409128" w:history="1">
            <w:r w:rsidRPr="0079008B">
              <w:rPr>
                <w:rStyle w:val="Hyperlink"/>
              </w:rPr>
              <w:t>Abstract</w:t>
            </w:r>
            <w:r w:rsidRPr="0079008B">
              <w:rPr>
                <w:webHidden/>
              </w:rPr>
              <w:tab/>
            </w:r>
            <w:r w:rsidRPr="0079008B">
              <w:rPr>
                <w:webHidden/>
              </w:rPr>
              <w:fldChar w:fldCharType="begin"/>
            </w:r>
            <w:r w:rsidRPr="0079008B">
              <w:rPr>
                <w:webHidden/>
              </w:rPr>
              <w:instrText xml:space="preserve"> PAGEREF _Toc72409128 \h </w:instrText>
            </w:r>
            <w:r w:rsidRPr="0079008B">
              <w:rPr>
                <w:webHidden/>
              </w:rPr>
            </w:r>
            <w:r w:rsidRPr="0079008B">
              <w:rPr>
                <w:webHidden/>
              </w:rPr>
              <w:fldChar w:fldCharType="separate"/>
            </w:r>
            <w:r w:rsidRPr="0079008B">
              <w:rPr>
                <w:webHidden/>
              </w:rPr>
              <w:t>xiii</w:t>
            </w:r>
            <w:r w:rsidRPr="0079008B">
              <w:rPr>
                <w:webHidden/>
              </w:rPr>
              <w:fldChar w:fldCharType="end"/>
            </w:r>
          </w:hyperlink>
        </w:p>
        <w:p w14:paraId="45BF5EF8" w14:textId="40AE505A" w:rsidR="002D0099" w:rsidRPr="0079008B" w:rsidRDefault="002D0099" w:rsidP="002D0099">
          <w:pPr>
            <w:pStyle w:val="TOC1"/>
            <w:rPr>
              <w:rFonts w:asciiTheme="minorHAnsi" w:hAnsiTheme="minorHAnsi" w:cstheme="minorBidi"/>
              <w:sz w:val="22"/>
              <w:szCs w:val="22"/>
              <w:lang w:bidi="ar-SA"/>
            </w:rPr>
          </w:pPr>
          <w:hyperlink w:anchor="_Toc72409129" w:history="1">
            <w:r w:rsidRPr="0079008B">
              <w:rPr>
                <w:rStyle w:val="Hyperlink"/>
              </w:rPr>
              <w:t>Glossary</w:t>
            </w:r>
            <w:r w:rsidRPr="0079008B">
              <w:rPr>
                <w:webHidden/>
              </w:rPr>
              <w:tab/>
            </w:r>
            <w:r w:rsidRPr="0079008B">
              <w:rPr>
                <w:webHidden/>
              </w:rPr>
              <w:fldChar w:fldCharType="begin"/>
            </w:r>
            <w:r w:rsidRPr="0079008B">
              <w:rPr>
                <w:webHidden/>
              </w:rPr>
              <w:instrText xml:space="preserve"> PAGEREF _Toc72409129 \h </w:instrText>
            </w:r>
            <w:r w:rsidRPr="0079008B">
              <w:rPr>
                <w:webHidden/>
              </w:rPr>
            </w:r>
            <w:r w:rsidRPr="0079008B">
              <w:rPr>
                <w:webHidden/>
              </w:rPr>
              <w:fldChar w:fldCharType="separate"/>
            </w:r>
            <w:r w:rsidRPr="0079008B">
              <w:rPr>
                <w:webHidden/>
              </w:rPr>
              <w:t>xv</w:t>
            </w:r>
            <w:r w:rsidRPr="0079008B">
              <w:rPr>
                <w:webHidden/>
              </w:rPr>
              <w:fldChar w:fldCharType="end"/>
            </w:r>
          </w:hyperlink>
        </w:p>
        <w:p w14:paraId="59AB2789" w14:textId="5386B9F5" w:rsidR="002D0099" w:rsidRPr="0079008B" w:rsidRDefault="002D0099" w:rsidP="002D0099">
          <w:pPr>
            <w:pStyle w:val="TOC1"/>
            <w:rPr>
              <w:rFonts w:asciiTheme="minorHAnsi" w:hAnsiTheme="minorHAnsi" w:cstheme="minorBidi"/>
              <w:sz w:val="22"/>
              <w:szCs w:val="22"/>
              <w:lang w:bidi="ar-SA"/>
            </w:rPr>
          </w:pPr>
          <w:hyperlink w:anchor="_Toc72409130" w:history="1">
            <w:r w:rsidRPr="0079008B">
              <w:rPr>
                <w:rStyle w:val="Hyperlink"/>
              </w:rPr>
              <w:t>Acknowledgements</w:t>
            </w:r>
            <w:r w:rsidRPr="0079008B">
              <w:rPr>
                <w:webHidden/>
              </w:rPr>
              <w:tab/>
            </w:r>
            <w:r w:rsidRPr="0079008B">
              <w:rPr>
                <w:webHidden/>
              </w:rPr>
              <w:fldChar w:fldCharType="begin"/>
            </w:r>
            <w:r w:rsidRPr="0079008B">
              <w:rPr>
                <w:webHidden/>
              </w:rPr>
              <w:instrText xml:space="preserve"> PAGEREF _Toc72409130 \h </w:instrText>
            </w:r>
            <w:r w:rsidRPr="0079008B">
              <w:rPr>
                <w:webHidden/>
              </w:rPr>
            </w:r>
            <w:r w:rsidRPr="0079008B">
              <w:rPr>
                <w:webHidden/>
              </w:rPr>
              <w:fldChar w:fldCharType="separate"/>
            </w:r>
            <w:r w:rsidRPr="0079008B">
              <w:rPr>
                <w:webHidden/>
              </w:rPr>
              <w:t>xvii</w:t>
            </w:r>
            <w:r w:rsidRPr="0079008B">
              <w:rPr>
                <w:webHidden/>
              </w:rPr>
              <w:fldChar w:fldCharType="end"/>
            </w:r>
          </w:hyperlink>
        </w:p>
        <w:p w14:paraId="16188BA3" w14:textId="544FEEAF" w:rsidR="002D0099" w:rsidRPr="0079008B" w:rsidRDefault="002D0099" w:rsidP="002D0099">
          <w:pPr>
            <w:pStyle w:val="TOC1"/>
            <w:rPr>
              <w:rFonts w:asciiTheme="minorHAnsi" w:hAnsiTheme="minorHAnsi" w:cstheme="minorBidi"/>
              <w:sz w:val="22"/>
              <w:szCs w:val="22"/>
              <w:lang w:bidi="ar-SA"/>
            </w:rPr>
          </w:pPr>
          <w:hyperlink w:anchor="_Toc72409131" w:history="1">
            <w:r w:rsidRPr="0079008B">
              <w:rPr>
                <w:rStyle w:val="Hyperlink"/>
              </w:rPr>
              <w:t>Dedication</w:t>
            </w:r>
            <w:r w:rsidRPr="0079008B">
              <w:rPr>
                <w:webHidden/>
              </w:rPr>
              <w:tab/>
            </w:r>
            <w:r w:rsidRPr="0079008B">
              <w:rPr>
                <w:webHidden/>
              </w:rPr>
              <w:fldChar w:fldCharType="begin"/>
            </w:r>
            <w:r w:rsidRPr="0079008B">
              <w:rPr>
                <w:webHidden/>
              </w:rPr>
              <w:instrText xml:space="preserve"> PAGEREF _Toc72409131 \h </w:instrText>
            </w:r>
            <w:r w:rsidRPr="0079008B">
              <w:rPr>
                <w:webHidden/>
              </w:rPr>
            </w:r>
            <w:r w:rsidRPr="0079008B">
              <w:rPr>
                <w:webHidden/>
              </w:rPr>
              <w:fldChar w:fldCharType="separate"/>
            </w:r>
            <w:r w:rsidRPr="0079008B">
              <w:rPr>
                <w:webHidden/>
              </w:rPr>
              <w:t>xix</w:t>
            </w:r>
            <w:r w:rsidRPr="0079008B">
              <w:rPr>
                <w:webHidden/>
              </w:rPr>
              <w:fldChar w:fldCharType="end"/>
            </w:r>
          </w:hyperlink>
        </w:p>
        <w:p w14:paraId="46B1B006" w14:textId="5228E32D" w:rsidR="002D0099" w:rsidRPr="0079008B" w:rsidRDefault="002D0099" w:rsidP="002D0099">
          <w:pPr>
            <w:pStyle w:val="TOC1"/>
            <w:rPr>
              <w:rFonts w:asciiTheme="minorHAnsi" w:hAnsiTheme="minorHAnsi" w:cstheme="minorBidi"/>
              <w:sz w:val="22"/>
              <w:szCs w:val="22"/>
              <w:lang w:bidi="ar-SA"/>
            </w:rPr>
          </w:pPr>
          <w:hyperlink w:anchor="_Toc72409132" w:history="1">
            <w:r w:rsidRPr="0079008B">
              <w:rPr>
                <w:rStyle w:val="Hyperlink"/>
              </w:rPr>
              <w:t>CHAPTER 1: Introduction</w:t>
            </w:r>
            <w:r w:rsidRPr="0079008B">
              <w:rPr>
                <w:webHidden/>
              </w:rPr>
              <w:tab/>
            </w:r>
            <w:r w:rsidRPr="0079008B">
              <w:rPr>
                <w:webHidden/>
              </w:rPr>
              <w:fldChar w:fldCharType="begin"/>
            </w:r>
            <w:r w:rsidRPr="0079008B">
              <w:rPr>
                <w:webHidden/>
              </w:rPr>
              <w:instrText xml:space="preserve"> PAGEREF _Toc72409132 \h </w:instrText>
            </w:r>
            <w:r w:rsidRPr="0079008B">
              <w:rPr>
                <w:webHidden/>
              </w:rPr>
            </w:r>
            <w:r w:rsidRPr="0079008B">
              <w:rPr>
                <w:webHidden/>
              </w:rPr>
              <w:fldChar w:fldCharType="separate"/>
            </w:r>
            <w:r w:rsidRPr="0079008B">
              <w:rPr>
                <w:webHidden/>
              </w:rPr>
              <w:t>1</w:t>
            </w:r>
            <w:r w:rsidRPr="0079008B">
              <w:rPr>
                <w:webHidden/>
              </w:rPr>
              <w:fldChar w:fldCharType="end"/>
            </w:r>
          </w:hyperlink>
        </w:p>
        <w:p w14:paraId="29BABEC8" w14:textId="5C0B7413" w:rsidR="002D0099" w:rsidRPr="0079008B" w:rsidRDefault="002D0099">
          <w:pPr>
            <w:pStyle w:val="TOC2"/>
            <w:tabs>
              <w:tab w:val="left" w:pos="1540"/>
            </w:tabs>
            <w:rPr>
              <w:rFonts w:asciiTheme="minorHAnsi" w:hAnsiTheme="minorHAnsi" w:cstheme="minorBidi"/>
              <w:smallCaps w:val="0"/>
              <w:sz w:val="22"/>
              <w:szCs w:val="22"/>
              <w:lang w:bidi="ar-SA"/>
            </w:rPr>
          </w:pPr>
          <w:hyperlink w:anchor="_Toc72409133" w:history="1">
            <w:r w:rsidRPr="0079008B">
              <w:rPr>
                <w:rStyle w:val="Hyperlink"/>
              </w:rPr>
              <w:t>1.1</w:t>
            </w:r>
            <w:r w:rsidRPr="0079008B">
              <w:rPr>
                <w:rFonts w:asciiTheme="minorHAnsi" w:hAnsiTheme="minorHAnsi" w:cstheme="minorBidi"/>
                <w:smallCaps w:val="0"/>
                <w:sz w:val="22"/>
                <w:szCs w:val="22"/>
                <w:lang w:bidi="ar-SA"/>
              </w:rPr>
              <w:tab/>
            </w:r>
            <w:r w:rsidRPr="0079008B">
              <w:rPr>
                <w:rStyle w:val="Hyperlink"/>
              </w:rPr>
              <w:t>Motivation</w:t>
            </w:r>
            <w:r w:rsidRPr="0079008B">
              <w:rPr>
                <w:webHidden/>
              </w:rPr>
              <w:tab/>
            </w:r>
            <w:r w:rsidRPr="0079008B">
              <w:rPr>
                <w:webHidden/>
              </w:rPr>
              <w:fldChar w:fldCharType="begin"/>
            </w:r>
            <w:r w:rsidRPr="0079008B">
              <w:rPr>
                <w:webHidden/>
              </w:rPr>
              <w:instrText xml:space="preserve"> PAGEREF _Toc72409133 \h </w:instrText>
            </w:r>
            <w:r w:rsidRPr="0079008B">
              <w:rPr>
                <w:webHidden/>
              </w:rPr>
            </w:r>
            <w:r w:rsidRPr="0079008B">
              <w:rPr>
                <w:webHidden/>
              </w:rPr>
              <w:fldChar w:fldCharType="separate"/>
            </w:r>
            <w:r w:rsidRPr="0079008B">
              <w:rPr>
                <w:webHidden/>
              </w:rPr>
              <w:t>1</w:t>
            </w:r>
            <w:r w:rsidRPr="0079008B">
              <w:rPr>
                <w:webHidden/>
              </w:rPr>
              <w:fldChar w:fldCharType="end"/>
            </w:r>
          </w:hyperlink>
        </w:p>
        <w:p w14:paraId="7C35C802" w14:textId="64D6A461" w:rsidR="002D0099" w:rsidRPr="0079008B" w:rsidRDefault="002D0099" w:rsidP="002D0099">
          <w:pPr>
            <w:pStyle w:val="TOC1"/>
            <w:rPr>
              <w:rFonts w:asciiTheme="minorHAnsi" w:hAnsiTheme="minorHAnsi" w:cstheme="minorBidi"/>
              <w:sz w:val="22"/>
              <w:szCs w:val="22"/>
              <w:lang w:bidi="ar-SA"/>
            </w:rPr>
          </w:pPr>
          <w:hyperlink w:anchor="_Toc72409134" w:history="1">
            <w:r w:rsidRPr="0079008B">
              <w:rPr>
                <w:rStyle w:val="Hyperlink"/>
              </w:rPr>
              <w:t>CHAPTER 2: Background</w:t>
            </w:r>
            <w:r w:rsidRPr="0079008B">
              <w:rPr>
                <w:webHidden/>
              </w:rPr>
              <w:tab/>
            </w:r>
            <w:r w:rsidRPr="0079008B">
              <w:rPr>
                <w:webHidden/>
              </w:rPr>
              <w:fldChar w:fldCharType="begin"/>
            </w:r>
            <w:r w:rsidRPr="0079008B">
              <w:rPr>
                <w:webHidden/>
              </w:rPr>
              <w:instrText xml:space="preserve"> PAGEREF _Toc72409134 \h </w:instrText>
            </w:r>
            <w:r w:rsidRPr="0079008B">
              <w:rPr>
                <w:webHidden/>
              </w:rPr>
            </w:r>
            <w:r w:rsidRPr="0079008B">
              <w:rPr>
                <w:webHidden/>
              </w:rPr>
              <w:fldChar w:fldCharType="separate"/>
            </w:r>
            <w:r w:rsidRPr="0079008B">
              <w:rPr>
                <w:webHidden/>
              </w:rPr>
              <w:t>3</w:t>
            </w:r>
            <w:r w:rsidRPr="0079008B">
              <w:rPr>
                <w:webHidden/>
              </w:rPr>
              <w:fldChar w:fldCharType="end"/>
            </w:r>
          </w:hyperlink>
        </w:p>
        <w:p w14:paraId="3646EE43" w14:textId="573381AD" w:rsidR="002D0099" w:rsidRPr="0079008B" w:rsidRDefault="002D0099">
          <w:pPr>
            <w:pStyle w:val="TOC2"/>
            <w:tabs>
              <w:tab w:val="left" w:pos="1540"/>
            </w:tabs>
            <w:rPr>
              <w:rFonts w:asciiTheme="minorHAnsi" w:hAnsiTheme="minorHAnsi" w:cstheme="minorBidi"/>
              <w:smallCaps w:val="0"/>
              <w:sz w:val="22"/>
              <w:szCs w:val="22"/>
              <w:lang w:bidi="ar-SA"/>
            </w:rPr>
          </w:pPr>
          <w:hyperlink w:anchor="_Toc72409135" w:history="1">
            <w:r w:rsidRPr="0079008B">
              <w:rPr>
                <w:rStyle w:val="Hyperlink"/>
              </w:rPr>
              <w:t>2.1</w:t>
            </w:r>
            <w:r w:rsidRPr="0079008B">
              <w:rPr>
                <w:rFonts w:asciiTheme="minorHAnsi" w:hAnsiTheme="minorHAnsi" w:cstheme="minorBidi"/>
                <w:smallCaps w:val="0"/>
                <w:sz w:val="22"/>
                <w:szCs w:val="22"/>
                <w:lang w:bidi="ar-SA"/>
              </w:rPr>
              <w:tab/>
            </w:r>
            <w:r w:rsidRPr="0079008B">
              <w:rPr>
                <w:rStyle w:val="Hyperlink"/>
              </w:rPr>
              <w:t>Historical Developments</w:t>
            </w:r>
            <w:r w:rsidRPr="0079008B">
              <w:rPr>
                <w:webHidden/>
              </w:rPr>
              <w:tab/>
            </w:r>
            <w:r w:rsidRPr="0079008B">
              <w:rPr>
                <w:webHidden/>
              </w:rPr>
              <w:fldChar w:fldCharType="begin"/>
            </w:r>
            <w:r w:rsidRPr="0079008B">
              <w:rPr>
                <w:webHidden/>
              </w:rPr>
              <w:instrText xml:space="preserve"> PAGEREF _Toc72409135 \h </w:instrText>
            </w:r>
            <w:r w:rsidRPr="0079008B">
              <w:rPr>
                <w:webHidden/>
              </w:rPr>
            </w:r>
            <w:r w:rsidRPr="0079008B">
              <w:rPr>
                <w:webHidden/>
              </w:rPr>
              <w:fldChar w:fldCharType="separate"/>
            </w:r>
            <w:r w:rsidRPr="0079008B">
              <w:rPr>
                <w:webHidden/>
              </w:rPr>
              <w:t>3</w:t>
            </w:r>
            <w:r w:rsidRPr="0079008B">
              <w:rPr>
                <w:webHidden/>
              </w:rPr>
              <w:fldChar w:fldCharType="end"/>
            </w:r>
          </w:hyperlink>
        </w:p>
        <w:p w14:paraId="5A2F4BCB" w14:textId="6BB49B28" w:rsidR="002D0099" w:rsidRPr="0079008B" w:rsidRDefault="002D0099">
          <w:pPr>
            <w:pStyle w:val="TOC3"/>
            <w:tabs>
              <w:tab w:val="left" w:pos="1780"/>
            </w:tabs>
            <w:rPr>
              <w:rFonts w:asciiTheme="minorHAnsi" w:hAnsiTheme="minorHAnsi" w:cstheme="minorBidi"/>
              <w:i w:val="0"/>
              <w:iCs w:val="0"/>
              <w:sz w:val="22"/>
              <w:szCs w:val="22"/>
              <w:lang w:bidi="ar-SA"/>
            </w:rPr>
          </w:pPr>
          <w:hyperlink w:anchor="_Toc72409136" w:history="1">
            <w:r w:rsidRPr="0079008B">
              <w:rPr>
                <w:rStyle w:val="Hyperlink"/>
              </w:rPr>
              <w:t>2.1.1</w:t>
            </w:r>
            <w:r w:rsidRPr="0079008B">
              <w:rPr>
                <w:rFonts w:asciiTheme="minorHAnsi" w:hAnsiTheme="minorHAnsi" w:cstheme="minorBidi"/>
                <w:i w:val="0"/>
                <w:iCs w:val="0"/>
                <w:sz w:val="22"/>
                <w:szCs w:val="22"/>
                <w:lang w:bidi="ar-SA"/>
              </w:rPr>
              <w:tab/>
            </w:r>
            <w:r w:rsidRPr="0079008B">
              <w:rPr>
                <w:rStyle w:val="Hyperlink"/>
              </w:rPr>
              <w:t>Test of a Second Level Header</w:t>
            </w:r>
            <w:r w:rsidRPr="0079008B">
              <w:rPr>
                <w:webHidden/>
              </w:rPr>
              <w:tab/>
            </w:r>
            <w:r w:rsidRPr="0079008B">
              <w:rPr>
                <w:webHidden/>
              </w:rPr>
              <w:fldChar w:fldCharType="begin"/>
            </w:r>
            <w:r w:rsidRPr="0079008B">
              <w:rPr>
                <w:webHidden/>
              </w:rPr>
              <w:instrText xml:space="preserve"> PAGEREF _Toc72409136 \h </w:instrText>
            </w:r>
            <w:r w:rsidRPr="0079008B">
              <w:rPr>
                <w:webHidden/>
              </w:rPr>
            </w:r>
            <w:r w:rsidRPr="0079008B">
              <w:rPr>
                <w:webHidden/>
              </w:rPr>
              <w:fldChar w:fldCharType="separate"/>
            </w:r>
            <w:r w:rsidRPr="0079008B">
              <w:rPr>
                <w:webHidden/>
              </w:rPr>
              <w:t>3</w:t>
            </w:r>
            <w:r w:rsidRPr="0079008B">
              <w:rPr>
                <w:webHidden/>
              </w:rPr>
              <w:fldChar w:fldCharType="end"/>
            </w:r>
          </w:hyperlink>
        </w:p>
        <w:p w14:paraId="637B8136" w14:textId="7FA97827" w:rsidR="002D0099" w:rsidRPr="0079008B" w:rsidRDefault="002D0099">
          <w:pPr>
            <w:pStyle w:val="TOC2"/>
            <w:tabs>
              <w:tab w:val="left" w:pos="1540"/>
            </w:tabs>
            <w:rPr>
              <w:rFonts w:asciiTheme="minorHAnsi" w:hAnsiTheme="minorHAnsi" w:cstheme="minorBidi"/>
              <w:smallCaps w:val="0"/>
              <w:sz w:val="22"/>
              <w:szCs w:val="22"/>
              <w:lang w:bidi="ar-SA"/>
            </w:rPr>
          </w:pPr>
          <w:hyperlink w:anchor="_Toc72409137" w:history="1">
            <w:r w:rsidRPr="0079008B">
              <w:rPr>
                <w:rStyle w:val="Hyperlink"/>
              </w:rPr>
              <w:t>2.2</w:t>
            </w:r>
            <w:r w:rsidRPr="0079008B">
              <w:rPr>
                <w:rFonts w:asciiTheme="minorHAnsi" w:hAnsiTheme="minorHAnsi" w:cstheme="minorBidi"/>
                <w:smallCaps w:val="0"/>
                <w:sz w:val="22"/>
                <w:szCs w:val="22"/>
                <w:lang w:bidi="ar-SA"/>
              </w:rPr>
              <w:tab/>
            </w:r>
            <w:r w:rsidRPr="0079008B">
              <w:rPr>
                <w:rStyle w:val="Hyperlink"/>
              </w:rPr>
              <w:t>Related Work</w:t>
            </w:r>
            <w:r w:rsidRPr="0079008B">
              <w:rPr>
                <w:webHidden/>
              </w:rPr>
              <w:tab/>
            </w:r>
            <w:r w:rsidRPr="0079008B">
              <w:rPr>
                <w:webHidden/>
              </w:rPr>
              <w:fldChar w:fldCharType="begin"/>
            </w:r>
            <w:r w:rsidRPr="0079008B">
              <w:rPr>
                <w:webHidden/>
              </w:rPr>
              <w:instrText xml:space="preserve"> PAGEREF _Toc72409137 \h </w:instrText>
            </w:r>
            <w:r w:rsidRPr="0079008B">
              <w:rPr>
                <w:webHidden/>
              </w:rPr>
            </w:r>
            <w:r w:rsidRPr="0079008B">
              <w:rPr>
                <w:webHidden/>
              </w:rPr>
              <w:fldChar w:fldCharType="separate"/>
            </w:r>
            <w:r w:rsidRPr="0079008B">
              <w:rPr>
                <w:webHidden/>
              </w:rPr>
              <w:t>3</w:t>
            </w:r>
            <w:r w:rsidRPr="0079008B">
              <w:rPr>
                <w:webHidden/>
              </w:rPr>
              <w:fldChar w:fldCharType="end"/>
            </w:r>
          </w:hyperlink>
        </w:p>
        <w:p w14:paraId="1418E5FD" w14:textId="3A141E92" w:rsidR="002D0099" w:rsidRPr="0079008B" w:rsidRDefault="002D0099" w:rsidP="002D0099">
          <w:pPr>
            <w:pStyle w:val="TOC1"/>
            <w:rPr>
              <w:rFonts w:asciiTheme="minorHAnsi" w:hAnsiTheme="minorHAnsi" w:cstheme="minorBidi"/>
              <w:sz w:val="22"/>
              <w:szCs w:val="22"/>
              <w:lang w:bidi="ar-SA"/>
            </w:rPr>
          </w:pPr>
          <w:hyperlink w:anchor="_Toc72409138" w:history="1">
            <w:r w:rsidRPr="0079008B">
              <w:rPr>
                <w:rStyle w:val="Hyperlink"/>
              </w:rPr>
              <w:t>CHAPTER 3: Methodology</w:t>
            </w:r>
            <w:r w:rsidRPr="0079008B">
              <w:rPr>
                <w:webHidden/>
              </w:rPr>
              <w:tab/>
            </w:r>
            <w:r w:rsidRPr="0079008B">
              <w:rPr>
                <w:webHidden/>
              </w:rPr>
              <w:fldChar w:fldCharType="begin"/>
            </w:r>
            <w:r w:rsidRPr="0079008B">
              <w:rPr>
                <w:webHidden/>
              </w:rPr>
              <w:instrText xml:space="preserve"> PAGEREF _Toc72409138 \h </w:instrText>
            </w:r>
            <w:r w:rsidRPr="0079008B">
              <w:rPr>
                <w:webHidden/>
              </w:rPr>
            </w:r>
            <w:r w:rsidRPr="0079008B">
              <w:rPr>
                <w:webHidden/>
              </w:rPr>
              <w:fldChar w:fldCharType="separate"/>
            </w:r>
            <w:r w:rsidRPr="0079008B">
              <w:rPr>
                <w:webHidden/>
              </w:rPr>
              <w:t>5</w:t>
            </w:r>
            <w:r w:rsidRPr="0079008B">
              <w:rPr>
                <w:webHidden/>
              </w:rPr>
              <w:fldChar w:fldCharType="end"/>
            </w:r>
          </w:hyperlink>
        </w:p>
        <w:p w14:paraId="1A3BC792" w14:textId="58CF5152" w:rsidR="002D0099" w:rsidRPr="0079008B" w:rsidRDefault="002D0099" w:rsidP="002D0099">
          <w:pPr>
            <w:pStyle w:val="TOC1"/>
            <w:rPr>
              <w:rFonts w:asciiTheme="minorHAnsi" w:hAnsiTheme="minorHAnsi" w:cstheme="minorBidi"/>
              <w:sz w:val="22"/>
              <w:szCs w:val="22"/>
              <w:lang w:bidi="ar-SA"/>
            </w:rPr>
          </w:pPr>
          <w:hyperlink w:anchor="_Toc72409139" w:history="1">
            <w:r w:rsidRPr="0079008B">
              <w:rPr>
                <w:rStyle w:val="Hyperlink"/>
              </w:rPr>
              <w:t>Endnotes</w:t>
            </w:r>
            <w:r w:rsidRPr="0079008B">
              <w:rPr>
                <w:webHidden/>
              </w:rPr>
              <w:tab/>
            </w:r>
            <w:r w:rsidRPr="0079008B">
              <w:rPr>
                <w:webHidden/>
              </w:rPr>
              <w:fldChar w:fldCharType="begin"/>
            </w:r>
            <w:r w:rsidRPr="0079008B">
              <w:rPr>
                <w:webHidden/>
              </w:rPr>
              <w:instrText xml:space="preserve"> PAGEREF _Toc72409139 \h </w:instrText>
            </w:r>
            <w:r w:rsidRPr="0079008B">
              <w:rPr>
                <w:webHidden/>
              </w:rPr>
            </w:r>
            <w:r w:rsidRPr="0079008B">
              <w:rPr>
                <w:webHidden/>
              </w:rPr>
              <w:fldChar w:fldCharType="separate"/>
            </w:r>
            <w:r w:rsidRPr="0079008B">
              <w:rPr>
                <w:webHidden/>
              </w:rPr>
              <w:t>7</w:t>
            </w:r>
            <w:r w:rsidRPr="0079008B">
              <w:rPr>
                <w:webHidden/>
              </w:rPr>
              <w:fldChar w:fldCharType="end"/>
            </w:r>
          </w:hyperlink>
        </w:p>
        <w:p w14:paraId="0263E969" w14:textId="21078F17" w:rsidR="002D0099" w:rsidRPr="0079008B" w:rsidRDefault="002D0099" w:rsidP="002D0099">
          <w:pPr>
            <w:pStyle w:val="TOC1"/>
            <w:rPr>
              <w:rFonts w:asciiTheme="minorHAnsi" w:hAnsiTheme="minorHAnsi" w:cstheme="minorBidi"/>
              <w:sz w:val="22"/>
              <w:szCs w:val="22"/>
              <w:lang w:bidi="ar-SA"/>
            </w:rPr>
          </w:pPr>
          <w:hyperlink w:anchor="_Toc72409140" w:history="1">
            <w:r w:rsidRPr="0079008B">
              <w:rPr>
                <w:rStyle w:val="Hyperlink"/>
              </w:rPr>
              <w:t>References</w:t>
            </w:r>
            <w:r w:rsidRPr="0079008B">
              <w:rPr>
                <w:webHidden/>
              </w:rPr>
              <w:tab/>
            </w:r>
            <w:r w:rsidRPr="0079008B">
              <w:rPr>
                <w:webHidden/>
              </w:rPr>
              <w:fldChar w:fldCharType="begin"/>
            </w:r>
            <w:r w:rsidRPr="0079008B">
              <w:rPr>
                <w:webHidden/>
              </w:rPr>
              <w:instrText xml:space="preserve"> PAGEREF _Toc72409140 \h </w:instrText>
            </w:r>
            <w:r w:rsidRPr="0079008B">
              <w:rPr>
                <w:webHidden/>
              </w:rPr>
            </w:r>
            <w:r w:rsidRPr="0079008B">
              <w:rPr>
                <w:webHidden/>
              </w:rPr>
              <w:fldChar w:fldCharType="separate"/>
            </w:r>
            <w:r w:rsidRPr="0079008B">
              <w:rPr>
                <w:webHidden/>
              </w:rPr>
              <w:t>9</w:t>
            </w:r>
            <w:r w:rsidRPr="0079008B">
              <w:rPr>
                <w:webHidden/>
              </w:rPr>
              <w:fldChar w:fldCharType="end"/>
            </w:r>
          </w:hyperlink>
        </w:p>
        <w:p w14:paraId="4DFE0B8E" w14:textId="22200707" w:rsidR="002D0099" w:rsidRPr="0079008B" w:rsidRDefault="002D0099" w:rsidP="002D0099">
          <w:pPr>
            <w:pStyle w:val="TOC1"/>
            <w:rPr>
              <w:rFonts w:asciiTheme="minorHAnsi" w:hAnsiTheme="minorHAnsi" w:cstheme="minorBidi"/>
              <w:sz w:val="22"/>
              <w:szCs w:val="22"/>
              <w:lang w:bidi="ar-SA"/>
            </w:rPr>
          </w:pPr>
          <w:hyperlink w:anchor="_Toc72409141" w:history="1">
            <w:r w:rsidRPr="0079008B">
              <w:rPr>
                <w:rStyle w:val="Hyperlink"/>
              </w:rPr>
              <w:t>Appendix A</w:t>
            </w:r>
            <w:r w:rsidRPr="0079008B">
              <w:rPr>
                <w:webHidden/>
              </w:rPr>
              <w:tab/>
            </w:r>
            <w:r w:rsidRPr="0079008B">
              <w:rPr>
                <w:webHidden/>
              </w:rPr>
              <w:fldChar w:fldCharType="begin"/>
            </w:r>
            <w:r w:rsidRPr="0079008B">
              <w:rPr>
                <w:webHidden/>
              </w:rPr>
              <w:instrText xml:space="preserve"> PAGEREF _Toc72409141 \h </w:instrText>
            </w:r>
            <w:r w:rsidRPr="0079008B">
              <w:rPr>
                <w:webHidden/>
              </w:rPr>
            </w:r>
            <w:r w:rsidRPr="0079008B">
              <w:rPr>
                <w:webHidden/>
              </w:rPr>
              <w:fldChar w:fldCharType="separate"/>
            </w:r>
            <w:r w:rsidRPr="0079008B">
              <w:rPr>
                <w:webHidden/>
              </w:rPr>
              <w:t>11</w:t>
            </w:r>
            <w:r w:rsidRPr="0079008B">
              <w:rPr>
                <w:webHidden/>
              </w:rPr>
              <w:fldChar w:fldCharType="end"/>
            </w:r>
          </w:hyperlink>
        </w:p>
        <w:p w14:paraId="217EFAB5" w14:textId="260E1916" w:rsidR="00B56D47" w:rsidRPr="0079008B" w:rsidRDefault="0015497B">
          <w:r w:rsidRPr="0079008B">
            <w:rPr>
              <w:rFonts w:cs="Times New Roman"/>
              <w:sz w:val="20"/>
              <w:szCs w:val="20"/>
            </w:rPr>
            <w:fldChar w:fldCharType="end"/>
          </w:r>
        </w:p>
      </w:sdtContent>
    </w:sdt>
    <w:p w14:paraId="1F64C2C1" w14:textId="77777777" w:rsidR="007F7257" w:rsidRPr="0079008B" w:rsidRDefault="007F7257" w:rsidP="00B56D47">
      <w:pPr>
        <w:ind w:firstLine="0"/>
      </w:pPr>
    </w:p>
    <w:p w14:paraId="77902726" w14:textId="77777777" w:rsidR="007F7257" w:rsidRPr="0079008B" w:rsidRDefault="007F7257">
      <w:r w:rsidRPr="0079008B">
        <w:br w:type="page"/>
      </w:r>
    </w:p>
    <w:p w14:paraId="0BB2B52F" w14:textId="77777777" w:rsidR="002F3E43" w:rsidRPr="0079008B" w:rsidRDefault="002F3E43">
      <w:pPr>
        <w:spacing w:after="200" w:line="276" w:lineRule="auto"/>
        <w:ind w:firstLine="0"/>
      </w:pPr>
      <w:bookmarkStart w:id="0" w:name="_Toc303332855"/>
    </w:p>
    <w:p w14:paraId="07AA0A76" w14:textId="77777777" w:rsidR="002F3E43" w:rsidRPr="0079008B" w:rsidRDefault="002F3E43">
      <w:pPr>
        <w:spacing w:after="200" w:line="276" w:lineRule="auto"/>
        <w:ind w:firstLine="0"/>
      </w:pPr>
    </w:p>
    <w:p w14:paraId="7BF8111C" w14:textId="77777777" w:rsidR="002F3E43" w:rsidRPr="0079008B" w:rsidRDefault="002F3E43">
      <w:pPr>
        <w:spacing w:after="200" w:line="276" w:lineRule="auto"/>
        <w:ind w:firstLine="0"/>
      </w:pPr>
    </w:p>
    <w:p w14:paraId="0E342CA8" w14:textId="216006F8" w:rsidR="0015311E" w:rsidRPr="0079008B" w:rsidRDefault="0015311E">
      <w:pPr>
        <w:spacing w:after="200" w:line="276" w:lineRule="auto"/>
        <w:ind w:firstLine="0"/>
        <w:rPr>
          <w:rFonts w:asciiTheme="majorHAnsi" w:eastAsiaTheme="majorEastAsia" w:hAnsiTheme="majorHAnsi" w:cstheme="majorBidi"/>
          <w:b/>
          <w:bCs/>
          <w:sz w:val="28"/>
          <w:szCs w:val="28"/>
        </w:rPr>
      </w:pPr>
      <w:r w:rsidRPr="0079008B">
        <w:br w:type="page"/>
      </w:r>
    </w:p>
    <w:p w14:paraId="703AD01E" w14:textId="25FDA1C8" w:rsidR="007F7257" w:rsidRPr="0079008B" w:rsidRDefault="007F7257" w:rsidP="00D65D1D">
      <w:pPr>
        <w:pStyle w:val="Heading1"/>
      </w:pPr>
      <w:bookmarkStart w:id="1" w:name="_Toc72409126"/>
      <w:r w:rsidRPr="0079008B">
        <w:lastRenderedPageBreak/>
        <w:t>List of Tables</w:t>
      </w:r>
      <w:bookmarkEnd w:id="0"/>
      <w:bookmarkEnd w:id="1"/>
    </w:p>
    <w:p w14:paraId="1B4EFDB8" w14:textId="77777777" w:rsidR="0031741E" w:rsidRPr="0079008B" w:rsidRDefault="0015497B">
      <w:pPr>
        <w:pStyle w:val="TableofFigures"/>
        <w:tabs>
          <w:tab w:val="right" w:leader="dot" w:pos="8647"/>
        </w:tabs>
        <w:rPr>
          <w:rFonts w:asciiTheme="minorHAnsi" w:hAnsiTheme="minorHAnsi" w:cstheme="minorBidi"/>
          <w:smallCaps w:val="0"/>
          <w:sz w:val="22"/>
          <w:szCs w:val="22"/>
          <w:lang w:eastAsia="en-CA" w:bidi="ar-SA"/>
        </w:rPr>
      </w:pPr>
      <w:r w:rsidRPr="0079008B">
        <w:fldChar w:fldCharType="begin"/>
      </w:r>
      <w:r w:rsidR="0067631C" w:rsidRPr="0079008B">
        <w:instrText xml:space="preserve"> TOC \h \z \c "Table" </w:instrText>
      </w:r>
      <w:r w:rsidRPr="0079008B">
        <w:fldChar w:fldCharType="separate"/>
      </w:r>
      <w:hyperlink w:anchor="_Toc398806736" w:history="1">
        <w:r w:rsidR="0031741E" w:rsidRPr="0079008B">
          <w:rPr>
            <w:rStyle w:val="Hyperlink"/>
          </w:rPr>
          <w:t>Table 1: Population and mean age by region in Nova Scotia</w:t>
        </w:r>
        <w:r w:rsidR="0031741E" w:rsidRPr="0079008B">
          <w:rPr>
            <w:webHidden/>
          </w:rPr>
          <w:tab/>
        </w:r>
        <w:r w:rsidR="0031741E" w:rsidRPr="0079008B">
          <w:rPr>
            <w:webHidden/>
          </w:rPr>
          <w:fldChar w:fldCharType="begin"/>
        </w:r>
        <w:r w:rsidR="0031741E" w:rsidRPr="0079008B">
          <w:rPr>
            <w:webHidden/>
          </w:rPr>
          <w:instrText xml:space="preserve"> PAGEREF _Toc398806736 \h </w:instrText>
        </w:r>
        <w:r w:rsidR="0031741E" w:rsidRPr="0079008B">
          <w:rPr>
            <w:webHidden/>
          </w:rPr>
        </w:r>
        <w:r w:rsidR="0031741E" w:rsidRPr="0079008B">
          <w:rPr>
            <w:webHidden/>
          </w:rPr>
          <w:fldChar w:fldCharType="separate"/>
        </w:r>
        <w:r w:rsidR="0031741E" w:rsidRPr="0079008B">
          <w:rPr>
            <w:webHidden/>
          </w:rPr>
          <w:t>2</w:t>
        </w:r>
        <w:r w:rsidR="0031741E" w:rsidRPr="0079008B">
          <w:rPr>
            <w:webHidden/>
          </w:rPr>
          <w:fldChar w:fldCharType="end"/>
        </w:r>
      </w:hyperlink>
    </w:p>
    <w:p w14:paraId="40684832" w14:textId="77777777" w:rsidR="007F7257" w:rsidRPr="0079008B" w:rsidRDefault="0015497B">
      <w:r w:rsidRPr="0079008B">
        <w:fldChar w:fldCharType="end"/>
      </w:r>
    </w:p>
    <w:p w14:paraId="7BA68385" w14:textId="77777777" w:rsidR="007F7257" w:rsidRPr="0079008B" w:rsidRDefault="007F7257">
      <w:r w:rsidRPr="0079008B">
        <w:br w:type="page"/>
      </w:r>
    </w:p>
    <w:p w14:paraId="01F97966" w14:textId="77777777" w:rsidR="002F3E43" w:rsidRPr="0079008B" w:rsidRDefault="002F3E43">
      <w:pPr>
        <w:spacing w:after="200" w:line="276" w:lineRule="auto"/>
        <w:ind w:firstLine="0"/>
      </w:pPr>
      <w:bookmarkStart w:id="2" w:name="_Toc303332856"/>
    </w:p>
    <w:p w14:paraId="1EFCB3AB" w14:textId="77777777" w:rsidR="002F3E43" w:rsidRPr="0079008B" w:rsidRDefault="002F3E43">
      <w:pPr>
        <w:spacing w:after="200" w:line="276" w:lineRule="auto"/>
        <w:ind w:firstLine="0"/>
      </w:pPr>
    </w:p>
    <w:p w14:paraId="1B86BF05" w14:textId="77777777" w:rsidR="002F3E43" w:rsidRPr="0079008B" w:rsidRDefault="002F3E43">
      <w:pPr>
        <w:spacing w:after="200" w:line="276" w:lineRule="auto"/>
        <w:ind w:firstLine="0"/>
      </w:pPr>
    </w:p>
    <w:p w14:paraId="399C19CA" w14:textId="5F856529" w:rsidR="002F3E43" w:rsidRPr="0079008B" w:rsidRDefault="002F3E43">
      <w:pPr>
        <w:spacing w:after="200" w:line="276" w:lineRule="auto"/>
        <w:ind w:firstLine="0"/>
        <w:rPr>
          <w:rFonts w:asciiTheme="majorHAnsi" w:eastAsiaTheme="majorEastAsia" w:hAnsiTheme="majorHAnsi" w:cstheme="majorBidi"/>
          <w:b/>
          <w:bCs/>
          <w:sz w:val="28"/>
          <w:szCs w:val="28"/>
        </w:rPr>
      </w:pPr>
      <w:r w:rsidRPr="0079008B">
        <w:br w:type="page"/>
      </w:r>
    </w:p>
    <w:p w14:paraId="3E1091F5" w14:textId="4A9462B8" w:rsidR="007F7257" w:rsidRPr="0079008B" w:rsidRDefault="007F7257" w:rsidP="00D65D1D">
      <w:pPr>
        <w:pStyle w:val="Heading1"/>
      </w:pPr>
      <w:bookmarkStart w:id="3" w:name="_Toc72409127"/>
      <w:r w:rsidRPr="0079008B">
        <w:lastRenderedPageBreak/>
        <w:t>List of Figures</w:t>
      </w:r>
      <w:bookmarkEnd w:id="2"/>
      <w:bookmarkEnd w:id="3"/>
    </w:p>
    <w:p w14:paraId="1CBC3B99" w14:textId="77777777" w:rsidR="007F7257" w:rsidRPr="0079008B" w:rsidRDefault="004F0C72">
      <w:r w:rsidRPr="0079008B">
        <w:fldChar w:fldCharType="begin"/>
      </w:r>
      <w:r w:rsidRPr="0079008B">
        <w:instrText xml:space="preserve"> TOC \h \z \c "Figure" </w:instrText>
      </w:r>
      <w:r w:rsidRPr="0079008B">
        <w:fldChar w:fldCharType="separate"/>
      </w:r>
      <w:r w:rsidRPr="0079008B">
        <w:rPr>
          <w:b/>
          <w:bCs/>
        </w:rPr>
        <w:t>No table of figures entries found.</w:t>
      </w:r>
      <w:r w:rsidRPr="0079008B">
        <w:rPr>
          <w:b/>
          <w:bCs/>
        </w:rPr>
        <w:fldChar w:fldCharType="end"/>
      </w:r>
    </w:p>
    <w:p w14:paraId="7C471D04" w14:textId="77777777" w:rsidR="007F7257" w:rsidRPr="0079008B" w:rsidRDefault="007F7257">
      <w:r w:rsidRPr="0079008B">
        <w:br w:type="page"/>
      </w:r>
    </w:p>
    <w:p w14:paraId="1695FB79" w14:textId="77777777" w:rsidR="002431E8" w:rsidRPr="0079008B" w:rsidRDefault="002431E8">
      <w:pPr>
        <w:spacing w:after="200" w:line="276" w:lineRule="auto"/>
        <w:ind w:firstLine="0"/>
      </w:pPr>
      <w:bookmarkStart w:id="4" w:name="_Toc303332857"/>
    </w:p>
    <w:p w14:paraId="43FD0820" w14:textId="77777777" w:rsidR="002431E8" w:rsidRPr="0079008B" w:rsidRDefault="002431E8">
      <w:pPr>
        <w:spacing w:after="200" w:line="276" w:lineRule="auto"/>
        <w:ind w:firstLine="0"/>
      </w:pPr>
    </w:p>
    <w:p w14:paraId="3825B991" w14:textId="77777777" w:rsidR="002431E8" w:rsidRPr="0079008B" w:rsidRDefault="002431E8">
      <w:pPr>
        <w:spacing w:after="200" w:line="276" w:lineRule="auto"/>
        <w:ind w:firstLine="0"/>
      </w:pPr>
    </w:p>
    <w:p w14:paraId="7CB47EF7" w14:textId="5D2D9122" w:rsidR="002431E8" w:rsidRPr="0079008B" w:rsidRDefault="002431E8">
      <w:pPr>
        <w:spacing w:after="200" w:line="276" w:lineRule="auto"/>
        <w:ind w:firstLine="0"/>
        <w:rPr>
          <w:rFonts w:asciiTheme="majorHAnsi" w:eastAsiaTheme="majorEastAsia" w:hAnsiTheme="majorHAnsi" w:cstheme="majorBidi"/>
          <w:b/>
          <w:bCs/>
          <w:sz w:val="28"/>
          <w:szCs w:val="28"/>
        </w:rPr>
      </w:pPr>
      <w:r w:rsidRPr="0079008B">
        <w:br w:type="page"/>
      </w:r>
    </w:p>
    <w:p w14:paraId="4F312ABF" w14:textId="4317A227" w:rsidR="007F7257" w:rsidRPr="0079008B" w:rsidRDefault="007F7257" w:rsidP="00D65D1D">
      <w:pPr>
        <w:pStyle w:val="Heading1"/>
      </w:pPr>
      <w:bookmarkStart w:id="5" w:name="_Toc72409128"/>
      <w:r w:rsidRPr="0079008B">
        <w:lastRenderedPageBreak/>
        <w:t>Abstract</w:t>
      </w:r>
      <w:bookmarkEnd w:id="4"/>
      <w:bookmarkEnd w:id="5"/>
    </w:p>
    <w:p w14:paraId="2C41CAD0" w14:textId="77777777" w:rsidR="00AC495A" w:rsidRPr="0079008B" w:rsidRDefault="001218DC" w:rsidP="00AC495A">
      <w:pPr>
        <w:pStyle w:val="SectionFirstParagraph"/>
      </w:pPr>
      <w:r w:rsidRPr="0079008B">
        <w:t xml:space="preserve">The abstract should state concisely and lucidly the objectives, the method of procedure and the findings or conclusions of the thesis. </w:t>
      </w:r>
      <w:r w:rsidR="00C21EAD" w:rsidRPr="0079008B">
        <w:t xml:space="preserve"> Abstracts may not exceed 150 words in length (requirement from the National Library of Canada).</w:t>
      </w:r>
    </w:p>
    <w:p w14:paraId="730E56D7" w14:textId="77777777" w:rsidR="006175BB" w:rsidRPr="0079008B" w:rsidRDefault="006175BB">
      <w:pPr>
        <w:spacing w:after="200" w:line="276" w:lineRule="auto"/>
        <w:ind w:firstLine="0"/>
      </w:pPr>
      <w:r w:rsidRPr="0079008B">
        <w:br w:type="page"/>
      </w:r>
    </w:p>
    <w:p w14:paraId="4DE01E96" w14:textId="77777777" w:rsidR="002431E8" w:rsidRPr="0079008B" w:rsidRDefault="002431E8">
      <w:pPr>
        <w:spacing w:after="200" w:line="276" w:lineRule="auto"/>
        <w:ind w:firstLine="0"/>
      </w:pPr>
    </w:p>
    <w:p w14:paraId="35D49A67" w14:textId="77777777" w:rsidR="002431E8" w:rsidRPr="0079008B" w:rsidRDefault="002431E8">
      <w:pPr>
        <w:spacing w:after="200" w:line="276" w:lineRule="auto"/>
        <w:ind w:firstLine="0"/>
      </w:pPr>
    </w:p>
    <w:p w14:paraId="42CA3314" w14:textId="77777777" w:rsidR="002431E8" w:rsidRPr="0079008B" w:rsidRDefault="002431E8">
      <w:pPr>
        <w:spacing w:after="200" w:line="276" w:lineRule="auto"/>
        <w:ind w:firstLine="0"/>
      </w:pPr>
    </w:p>
    <w:p w14:paraId="0D4650DD" w14:textId="3834205C" w:rsidR="002431E8" w:rsidRPr="0079008B" w:rsidRDefault="002431E8">
      <w:pPr>
        <w:spacing w:after="200" w:line="276" w:lineRule="auto"/>
        <w:ind w:firstLine="0"/>
        <w:rPr>
          <w:rFonts w:asciiTheme="majorHAnsi" w:eastAsiaTheme="majorEastAsia" w:hAnsiTheme="majorHAnsi" w:cstheme="majorBidi"/>
          <w:b/>
          <w:bCs/>
          <w:sz w:val="28"/>
          <w:szCs w:val="28"/>
        </w:rPr>
      </w:pPr>
      <w:r w:rsidRPr="0079008B">
        <w:br w:type="page"/>
      </w:r>
    </w:p>
    <w:p w14:paraId="082668AD" w14:textId="1A4CBEF4" w:rsidR="006175BB" w:rsidRPr="0079008B" w:rsidRDefault="006175BB" w:rsidP="006175BB">
      <w:pPr>
        <w:pStyle w:val="Heading1"/>
      </w:pPr>
      <w:bookmarkStart w:id="6" w:name="_Toc72409129"/>
      <w:r w:rsidRPr="0079008B">
        <w:lastRenderedPageBreak/>
        <w:t>Glossary</w:t>
      </w:r>
      <w:bookmarkEnd w:id="6"/>
    </w:p>
    <w:p w14:paraId="448A5DFC" w14:textId="77777777" w:rsidR="006175BB" w:rsidRPr="0079008B" w:rsidRDefault="006175BB" w:rsidP="004843E2">
      <w:pPr>
        <w:pStyle w:val="SectionFirstParagraph"/>
      </w:pPr>
      <w:r w:rsidRPr="0079008B">
        <w:t>You can use this section to maintain a glossary of terms used in your paper.</w:t>
      </w:r>
    </w:p>
    <w:p w14:paraId="0B445BAD" w14:textId="77777777" w:rsidR="006175BB" w:rsidRPr="0079008B" w:rsidRDefault="006175BB">
      <w:pPr>
        <w:spacing w:after="200" w:line="276" w:lineRule="auto"/>
        <w:ind w:firstLine="0"/>
      </w:pPr>
      <w:r w:rsidRPr="0079008B">
        <w:br w:type="page"/>
      </w:r>
    </w:p>
    <w:p w14:paraId="779F8FA7" w14:textId="77777777" w:rsidR="00420489" w:rsidRPr="0079008B" w:rsidRDefault="00420489">
      <w:pPr>
        <w:spacing w:after="200" w:line="276" w:lineRule="auto"/>
        <w:ind w:firstLine="0"/>
      </w:pPr>
      <w:bookmarkStart w:id="7" w:name="_Toc303332853"/>
    </w:p>
    <w:p w14:paraId="0514B4CD" w14:textId="77777777" w:rsidR="00420489" w:rsidRPr="0079008B" w:rsidRDefault="00420489">
      <w:pPr>
        <w:spacing w:after="200" w:line="276" w:lineRule="auto"/>
        <w:ind w:firstLine="0"/>
      </w:pPr>
    </w:p>
    <w:p w14:paraId="7D8E53FD" w14:textId="77777777" w:rsidR="00420489" w:rsidRPr="0079008B" w:rsidRDefault="00420489">
      <w:pPr>
        <w:spacing w:after="200" w:line="276" w:lineRule="auto"/>
        <w:ind w:firstLine="0"/>
      </w:pPr>
    </w:p>
    <w:p w14:paraId="3D79B786" w14:textId="0668CD08" w:rsidR="00420489" w:rsidRPr="0079008B" w:rsidRDefault="00420489">
      <w:pPr>
        <w:spacing w:after="200" w:line="276" w:lineRule="auto"/>
        <w:ind w:firstLine="0"/>
        <w:rPr>
          <w:rFonts w:asciiTheme="majorHAnsi" w:eastAsiaTheme="majorEastAsia" w:hAnsiTheme="majorHAnsi" w:cstheme="majorBidi"/>
          <w:b/>
          <w:bCs/>
          <w:sz w:val="28"/>
          <w:szCs w:val="28"/>
        </w:rPr>
      </w:pPr>
      <w:r w:rsidRPr="0079008B">
        <w:br w:type="page"/>
      </w:r>
    </w:p>
    <w:p w14:paraId="587DA821" w14:textId="1C3878A9" w:rsidR="006175BB" w:rsidRPr="0079008B" w:rsidRDefault="006175BB" w:rsidP="006175BB">
      <w:pPr>
        <w:pStyle w:val="Heading1"/>
      </w:pPr>
      <w:bookmarkStart w:id="8" w:name="_Toc72409130"/>
      <w:r w:rsidRPr="0079008B">
        <w:lastRenderedPageBreak/>
        <w:t>Acknowledgements</w:t>
      </w:r>
      <w:bookmarkEnd w:id="7"/>
      <w:bookmarkEnd w:id="8"/>
    </w:p>
    <w:p w14:paraId="67A7E13D" w14:textId="77777777" w:rsidR="006175BB" w:rsidRPr="0079008B" w:rsidRDefault="006175BB" w:rsidP="004843E2">
      <w:pPr>
        <w:pStyle w:val="SectionFirstParagraph"/>
      </w:pPr>
      <w:r w:rsidRPr="0079008B">
        <w:t>The author would like to thank _____ for being a remarkable source of insight and advice.  Additionally, _____ deserves much thanks for _____.</w:t>
      </w:r>
    </w:p>
    <w:p w14:paraId="2E78C68A" w14:textId="77777777" w:rsidR="006175BB" w:rsidRPr="0079008B" w:rsidRDefault="006175BB" w:rsidP="006175BB">
      <w:r w:rsidRPr="0079008B">
        <w:t>This research was funded in part by the Social Sciences and Humanities Research Council, and by Acadia University through 25.55 funding.</w:t>
      </w:r>
    </w:p>
    <w:p w14:paraId="6A656CC1" w14:textId="77777777" w:rsidR="006175BB" w:rsidRPr="0079008B" w:rsidRDefault="006175BB" w:rsidP="006175BB"/>
    <w:p w14:paraId="500A1309" w14:textId="77777777" w:rsidR="006175BB" w:rsidRPr="0079008B" w:rsidRDefault="006175BB">
      <w:pPr>
        <w:spacing w:after="200" w:line="276" w:lineRule="auto"/>
        <w:ind w:firstLine="0"/>
      </w:pPr>
      <w:r w:rsidRPr="0079008B">
        <w:br w:type="page"/>
      </w:r>
    </w:p>
    <w:p w14:paraId="243D8F67" w14:textId="77777777" w:rsidR="00420489" w:rsidRPr="0079008B" w:rsidRDefault="00420489">
      <w:pPr>
        <w:spacing w:after="200" w:line="276" w:lineRule="auto"/>
        <w:ind w:firstLine="0"/>
      </w:pPr>
    </w:p>
    <w:p w14:paraId="3B139014" w14:textId="77777777" w:rsidR="00420489" w:rsidRPr="0079008B" w:rsidRDefault="00420489">
      <w:pPr>
        <w:spacing w:after="200" w:line="276" w:lineRule="auto"/>
        <w:ind w:firstLine="0"/>
      </w:pPr>
    </w:p>
    <w:p w14:paraId="0B22801A" w14:textId="77777777" w:rsidR="00420489" w:rsidRPr="0079008B" w:rsidRDefault="00420489">
      <w:pPr>
        <w:spacing w:after="200" w:line="276" w:lineRule="auto"/>
        <w:ind w:firstLine="0"/>
      </w:pPr>
    </w:p>
    <w:p w14:paraId="2157EB97" w14:textId="788B17F1" w:rsidR="00420489" w:rsidRPr="0079008B" w:rsidRDefault="00420489">
      <w:pPr>
        <w:spacing w:after="200" w:line="276" w:lineRule="auto"/>
        <w:ind w:firstLine="0"/>
        <w:rPr>
          <w:rFonts w:asciiTheme="majorHAnsi" w:eastAsiaTheme="majorEastAsia" w:hAnsiTheme="majorHAnsi" w:cstheme="majorBidi"/>
          <w:b/>
          <w:bCs/>
          <w:sz w:val="28"/>
          <w:szCs w:val="28"/>
        </w:rPr>
      </w:pPr>
      <w:r w:rsidRPr="0079008B">
        <w:br w:type="page"/>
      </w:r>
    </w:p>
    <w:p w14:paraId="2D8921D4" w14:textId="63D7AE89" w:rsidR="00AC495A" w:rsidRPr="0079008B" w:rsidRDefault="00D00553" w:rsidP="006175BB">
      <w:pPr>
        <w:pStyle w:val="Heading1"/>
      </w:pPr>
      <w:bookmarkStart w:id="9" w:name="_Toc72409131"/>
      <w:r w:rsidRPr="0079008B">
        <w:lastRenderedPageBreak/>
        <w:t>Dedication</w:t>
      </w:r>
      <w:bookmarkEnd w:id="9"/>
    </w:p>
    <w:p w14:paraId="33F95399" w14:textId="390A0DEF" w:rsidR="006175BB" w:rsidRPr="0079008B" w:rsidRDefault="00E21B55" w:rsidP="006175BB">
      <w:r w:rsidRPr="0079008B">
        <w:t xml:space="preserve">Optional.  </w:t>
      </w:r>
      <w:r w:rsidR="00B64235" w:rsidRPr="0079008B">
        <w:t>If this is not required, delete this page.</w:t>
      </w:r>
    </w:p>
    <w:p w14:paraId="3D0594BB" w14:textId="1A2798FC" w:rsidR="008C7872" w:rsidRPr="0079008B" w:rsidRDefault="008C7872">
      <w:pPr>
        <w:spacing w:after="200" w:line="276" w:lineRule="auto"/>
        <w:ind w:firstLine="0"/>
      </w:pPr>
      <w:r w:rsidRPr="0079008B">
        <w:br w:type="page"/>
      </w:r>
    </w:p>
    <w:p w14:paraId="7B64DE58" w14:textId="66D399F3" w:rsidR="008C7872" w:rsidRPr="0079008B" w:rsidRDefault="008C7872" w:rsidP="006175BB"/>
    <w:p w14:paraId="0EEFAE98" w14:textId="77777777" w:rsidR="008C7872" w:rsidRPr="0079008B" w:rsidRDefault="008C7872" w:rsidP="006175BB">
      <w:pPr>
        <w:sectPr w:rsidR="008C7872" w:rsidRPr="0079008B" w:rsidSect="00B944A1">
          <w:headerReference w:type="default" r:id="rId10"/>
          <w:footerReference w:type="default" r:id="rId11"/>
          <w:pgSz w:w="12240" w:h="15840"/>
          <w:pgMar w:top="1440" w:right="1440" w:bottom="1440" w:left="1440" w:header="720" w:footer="720" w:gutter="0"/>
          <w:pgNumType w:fmt="lowerRoman" w:start="3"/>
          <w:cols w:space="720"/>
          <w:docGrid w:linePitch="360"/>
        </w:sectPr>
      </w:pPr>
    </w:p>
    <w:p w14:paraId="088C930B" w14:textId="77777777" w:rsidR="007F7257" w:rsidRPr="0079008B" w:rsidRDefault="001218DC" w:rsidP="001E145D">
      <w:pPr>
        <w:pStyle w:val="ThesisChapter"/>
      </w:pPr>
      <w:bookmarkStart w:id="10" w:name="_Toc303332858"/>
      <w:bookmarkStart w:id="11" w:name="_Toc72409132"/>
      <w:r w:rsidRPr="0079008B">
        <w:lastRenderedPageBreak/>
        <w:t>Introduction</w:t>
      </w:r>
      <w:bookmarkEnd w:id="10"/>
      <w:bookmarkEnd w:id="11"/>
    </w:p>
    <w:p w14:paraId="13F1D4DB" w14:textId="77777777" w:rsidR="0094453C" w:rsidRPr="0079008B" w:rsidRDefault="0094453C" w:rsidP="0094453C">
      <w:pPr>
        <w:pStyle w:val="Epigraph"/>
      </w:pPr>
      <w:bookmarkStart w:id="12" w:name="_Toc303332859"/>
      <w:r w:rsidRPr="0079008B">
        <w:t>“</w:t>
      </w:r>
      <w:r w:rsidR="001102CB" w:rsidRPr="0079008B">
        <w:t xml:space="preserve">This is an example of an epigraph.  </w:t>
      </w:r>
      <w:r w:rsidR="00D009C9" w:rsidRPr="0079008B">
        <w:t xml:space="preserve">An epigraph is a quotation </w:t>
      </w:r>
      <w:r w:rsidR="002372E1" w:rsidRPr="0079008B">
        <w:t>that appears at the beginning of a paper or chapter.  To make an epigraph, type in the text, select it, and choose the epigraph style.  Then on th</w:t>
      </w:r>
      <w:r w:rsidRPr="0079008B">
        <w:t>e next line, type and then center</w:t>
      </w:r>
      <w:r w:rsidR="002372E1" w:rsidRPr="0079008B">
        <w:t xml:space="preserve"> the attribution.</w:t>
      </w:r>
      <w:r w:rsidRPr="0079008B">
        <w:t>”</w:t>
      </w:r>
    </w:p>
    <w:p w14:paraId="3F7F9074" w14:textId="77777777" w:rsidR="001102CB" w:rsidRPr="0079008B" w:rsidRDefault="0094453C" w:rsidP="004843E2">
      <w:pPr>
        <w:pStyle w:val="Epigraph"/>
        <w:jc w:val="right"/>
      </w:pPr>
      <w:r w:rsidRPr="0079008B">
        <w:t xml:space="preserve">- </w:t>
      </w:r>
      <w:r w:rsidR="001102CB" w:rsidRPr="0079008B">
        <w:t>Some Famous Person</w:t>
      </w:r>
    </w:p>
    <w:p w14:paraId="1BD58324" w14:textId="77777777" w:rsidR="001218DC" w:rsidRPr="0079008B" w:rsidRDefault="00A25A00" w:rsidP="00997590">
      <w:pPr>
        <w:pStyle w:val="ThesisSection"/>
      </w:pPr>
      <w:bookmarkStart w:id="13" w:name="_Toc72409133"/>
      <w:r w:rsidRPr="0079008B">
        <w:t>Motivation</w:t>
      </w:r>
      <w:bookmarkEnd w:id="12"/>
      <w:bookmarkEnd w:id="13"/>
    </w:p>
    <w:p w14:paraId="6914BD1D" w14:textId="77777777" w:rsidR="00D65D1D" w:rsidRPr="0079008B" w:rsidRDefault="00D65D1D" w:rsidP="004843E2">
      <w:pPr>
        <w:pStyle w:val="SectionFirstParagraph"/>
      </w:pPr>
      <w:r w:rsidRPr="0079008B">
        <w:t>Text should be indented at the beginning of paragraphs</w:t>
      </w:r>
      <w:r w:rsidR="0077475D" w:rsidRPr="0079008B">
        <w:t xml:space="preserve"> after the first </w:t>
      </w:r>
      <w:proofErr w:type="gramStart"/>
      <w:r w:rsidR="0077475D" w:rsidRPr="0079008B">
        <w:t>in a given</w:t>
      </w:r>
      <w:proofErr w:type="gramEnd"/>
      <w:r w:rsidR="0077475D" w:rsidRPr="0079008B">
        <w:t xml:space="preserve"> section.  This can be tricky to </w:t>
      </w:r>
      <w:proofErr w:type="gramStart"/>
      <w:r w:rsidR="0077475D" w:rsidRPr="0079008B">
        <w:t>accomplish, but</w:t>
      </w:r>
      <w:proofErr w:type="gramEnd"/>
      <w:r w:rsidR="0077475D" w:rsidRPr="0079008B">
        <w:t xml:space="preserve"> can be done in a template.</w:t>
      </w:r>
    </w:p>
    <w:p w14:paraId="5BA7F4D9" w14:textId="77777777" w:rsidR="00997590" w:rsidRPr="0079008B" w:rsidRDefault="0077475D" w:rsidP="00997590">
      <w:r w:rsidRPr="0079008B">
        <w:t>This is a second paragraph, so the first line should be indented slightly.  As well, we should be seeing the text</w:t>
      </w:r>
      <w:r w:rsidR="00615B42" w:rsidRPr="0079008B">
        <w:t xml:space="preserve"> as double-spaced so that comments can be written in </w:t>
      </w:r>
      <w:proofErr w:type="gramStart"/>
      <w:r w:rsidR="00615B42" w:rsidRPr="0079008B">
        <w:t>pretty red</w:t>
      </w:r>
      <w:proofErr w:type="gramEnd"/>
      <w:r w:rsidR="00615B42" w:rsidRPr="0079008B">
        <w:t xml:space="preserve"> ink above the lines for editing.</w:t>
      </w:r>
      <w:r w:rsidR="00C3457D" w:rsidRPr="0079008B">
        <w:rPr>
          <w:rStyle w:val="EndnoteReference"/>
        </w:rPr>
        <w:endnoteReference w:id="1"/>
      </w:r>
    </w:p>
    <w:p w14:paraId="55691793" w14:textId="77777777" w:rsidR="00763B98" w:rsidRPr="0079008B" w:rsidRDefault="0077475D" w:rsidP="00997590">
      <w:r w:rsidRPr="0079008B">
        <w:t xml:space="preserve">Again, the standard text should be double-spaced, which </w:t>
      </w:r>
      <w:r w:rsidR="00BB0D67" w:rsidRPr="0079008B">
        <w:t>the template should take care of for you</w:t>
      </w:r>
      <w:r w:rsidRPr="0079008B">
        <w:t>.</w:t>
      </w:r>
    </w:p>
    <w:p w14:paraId="3BBA4E13" w14:textId="77777777" w:rsidR="00763B98" w:rsidRPr="0079008B" w:rsidRDefault="00763B98" w:rsidP="001102CB">
      <w:pPr>
        <w:pStyle w:val="LongQuote"/>
      </w:pPr>
      <w:r w:rsidRPr="0079008B">
        <w:t xml:space="preserve">Now for an example of a block quotation that spans multiple lines, with this being the first.  Lorem ipsum dolor </w:t>
      </w:r>
      <w:proofErr w:type="gramStart"/>
      <w:r w:rsidRPr="0079008B">
        <w:t>sit</w:t>
      </w:r>
      <w:proofErr w:type="gramEnd"/>
      <w:r w:rsidRPr="0079008B">
        <w:t xml:space="preserve"> </w:t>
      </w:r>
      <w:proofErr w:type="spellStart"/>
      <w:r w:rsidRPr="0079008B">
        <w:t>amet</w:t>
      </w:r>
      <w:proofErr w:type="spellEnd"/>
      <w:r w:rsidRPr="0079008B">
        <w:t xml:space="preserve">, </w:t>
      </w:r>
      <w:proofErr w:type="spellStart"/>
      <w:r w:rsidRPr="0079008B">
        <w:t>consectetuer</w:t>
      </w:r>
      <w:proofErr w:type="spellEnd"/>
      <w:r w:rsidRPr="0079008B">
        <w:t xml:space="preserve"> </w:t>
      </w:r>
      <w:proofErr w:type="spellStart"/>
      <w:r w:rsidRPr="0079008B">
        <w:t>adipiscing</w:t>
      </w:r>
      <w:proofErr w:type="spellEnd"/>
      <w:r w:rsidRPr="0079008B">
        <w:t xml:space="preserve"> </w:t>
      </w:r>
      <w:proofErr w:type="spellStart"/>
      <w:r w:rsidRPr="0079008B">
        <w:t>elit</w:t>
      </w:r>
      <w:proofErr w:type="spellEnd"/>
      <w:r w:rsidRPr="0079008B">
        <w:t xml:space="preserve">, sed diam </w:t>
      </w:r>
      <w:proofErr w:type="spellStart"/>
      <w:r w:rsidRPr="0079008B">
        <w:t>nonummy</w:t>
      </w:r>
      <w:proofErr w:type="spellEnd"/>
      <w:r w:rsidRPr="0079008B">
        <w:t xml:space="preserve"> </w:t>
      </w:r>
      <w:proofErr w:type="spellStart"/>
      <w:r w:rsidRPr="0079008B">
        <w:t>nibh</w:t>
      </w:r>
      <w:proofErr w:type="spellEnd"/>
      <w:r w:rsidRPr="0079008B">
        <w:t xml:space="preserve"> </w:t>
      </w:r>
      <w:proofErr w:type="spellStart"/>
      <w:r w:rsidRPr="0079008B">
        <w:t>euismod</w:t>
      </w:r>
      <w:proofErr w:type="spellEnd"/>
      <w:r w:rsidRPr="0079008B">
        <w:t xml:space="preserve"> </w:t>
      </w:r>
      <w:proofErr w:type="spellStart"/>
      <w:r w:rsidRPr="0079008B">
        <w:t>tincidunt</w:t>
      </w:r>
      <w:proofErr w:type="spellEnd"/>
      <w:r w:rsidRPr="0079008B">
        <w:t xml:space="preserve"> </w:t>
      </w:r>
      <w:proofErr w:type="spellStart"/>
      <w:r w:rsidRPr="0079008B">
        <w:t>ut</w:t>
      </w:r>
      <w:proofErr w:type="spellEnd"/>
      <w:r w:rsidRPr="0079008B">
        <w:t xml:space="preserve"> </w:t>
      </w:r>
      <w:proofErr w:type="spellStart"/>
      <w:r w:rsidRPr="0079008B">
        <w:t>laoreet</w:t>
      </w:r>
      <w:proofErr w:type="spellEnd"/>
      <w:r w:rsidRPr="0079008B">
        <w:t xml:space="preserve"> dolore magna </w:t>
      </w:r>
      <w:proofErr w:type="spellStart"/>
      <w:r w:rsidRPr="0079008B">
        <w:t>aliquam</w:t>
      </w:r>
      <w:proofErr w:type="spellEnd"/>
      <w:r w:rsidRPr="0079008B">
        <w:t xml:space="preserve"> </w:t>
      </w:r>
      <w:proofErr w:type="spellStart"/>
      <w:r w:rsidRPr="0079008B">
        <w:t>erat</w:t>
      </w:r>
      <w:proofErr w:type="spellEnd"/>
      <w:r w:rsidRPr="0079008B">
        <w:t xml:space="preserve"> </w:t>
      </w:r>
      <w:proofErr w:type="spellStart"/>
      <w:r w:rsidRPr="0079008B">
        <w:t>volutpat</w:t>
      </w:r>
      <w:proofErr w:type="spellEnd"/>
      <w:r w:rsidRPr="0079008B">
        <w:t xml:space="preserve">. Ut </w:t>
      </w:r>
      <w:proofErr w:type="spellStart"/>
      <w:r w:rsidRPr="0079008B">
        <w:t>wisi</w:t>
      </w:r>
      <w:proofErr w:type="spellEnd"/>
      <w:r w:rsidRPr="0079008B">
        <w:t xml:space="preserve"> </w:t>
      </w:r>
      <w:proofErr w:type="spellStart"/>
      <w:r w:rsidRPr="0079008B">
        <w:t>enim</w:t>
      </w:r>
      <w:proofErr w:type="spellEnd"/>
      <w:r w:rsidRPr="0079008B">
        <w:t xml:space="preserve"> ad minim </w:t>
      </w:r>
      <w:proofErr w:type="spellStart"/>
      <w:r w:rsidRPr="0079008B">
        <w:t>veniam</w:t>
      </w:r>
      <w:proofErr w:type="spellEnd"/>
      <w:r w:rsidRPr="0079008B">
        <w:t xml:space="preserve">, quis </w:t>
      </w:r>
      <w:proofErr w:type="spellStart"/>
      <w:r w:rsidRPr="0079008B">
        <w:t>nostrud</w:t>
      </w:r>
      <w:proofErr w:type="spellEnd"/>
      <w:r w:rsidRPr="0079008B">
        <w:t xml:space="preserve"> </w:t>
      </w:r>
      <w:proofErr w:type="spellStart"/>
      <w:r w:rsidRPr="0079008B">
        <w:t>exerci</w:t>
      </w:r>
      <w:proofErr w:type="spellEnd"/>
      <w:r w:rsidRPr="0079008B">
        <w:t xml:space="preserve"> </w:t>
      </w:r>
      <w:proofErr w:type="spellStart"/>
      <w:r w:rsidRPr="0079008B">
        <w:t>tation</w:t>
      </w:r>
      <w:proofErr w:type="spellEnd"/>
      <w:r w:rsidRPr="0079008B">
        <w:t xml:space="preserve"> </w:t>
      </w:r>
      <w:proofErr w:type="spellStart"/>
      <w:r w:rsidRPr="0079008B">
        <w:t>ullamcorper</w:t>
      </w:r>
      <w:proofErr w:type="spellEnd"/>
      <w:r w:rsidRPr="0079008B">
        <w:t xml:space="preserve"> </w:t>
      </w:r>
      <w:proofErr w:type="spellStart"/>
      <w:r w:rsidRPr="0079008B">
        <w:t>suscipit</w:t>
      </w:r>
      <w:proofErr w:type="spellEnd"/>
      <w:r w:rsidRPr="0079008B">
        <w:t xml:space="preserve"> </w:t>
      </w:r>
      <w:proofErr w:type="spellStart"/>
      <w:r w:rsidRPr="0079008B">
        <w:t>lobortis</w:t>
      </w:r>
      <w:proofErr w:type="spellEnd"/>
      <w:r w:rsidRPr="0079008B">
        <w:t xml:space="preserve"> </w:t>
      </w:r>
      <w:proofErr w:type="spellStart"/>
      <w:r w:rsidRPr="0079008B">
        <w:t>nisl</w:t>
      </w:r>
      <w:proofErr w:type="spellEnd"/>
      <w:r w:rsidRPr="0079008B">
        <w:t xml:space="preserve"> </w:t>
      </w:r>
      <w:proofErr w:type="spellStart"/>
      <w:r w:rsidRPr="0079008B">
        <w:t>ut</w:t>
      </w:r>
      <w:proofErr w:type="spellEnd"/>
      <w:r w:rsidRPr="0079008B">
        <w:t xml:space="preserve"> </w:t>
      </w:r>
      <w:proofErr w:type="spellStart"/>
      <w:r w:rsidRPr="0079008B">
        <w:t>aliquip</w:t>
      </w:r>
      <w:proofErr w:type="spellEnd"/>
      <w:r w:rsidRPr="0079008B">
        <w:t xml:space="preserve"> ex </w:t>
      </w:r>
      <w:proofErr w:type="spellStart"/>
      <w:r w:rsidRPr="0079008B">
        <w:t>ea</w:t>
      </w:r>
      <w:proofErr w:type="spellEnd"/>
      <w:r w:rsidRPr="0079008B">
        <w:t xml:space="preserve"> </w:t>
      </w:r>
      <w:proofErr w:type="spellStart"/>
      <w:r w:rsidRPr="0079008B">
        <w:t>commodo</w:t>
      </w:r>
      <w:proofErr w:type="spellEnd"/>
      <w:r w:rsidRPr="0079008B">
        <w:t xml:space="preserve"> </w:t>
      </w:r>
      <w:proofErr w:type="spellStart"/>
      <w:r w:rsidRPr="0079008B">
        <w:t>consequat</w:t>
      </w:r>
      <w:proofErr w:type="spellEnd"/>
      <w:r w:rsidRPr="0079008B">
        <w:t xml:space="preserve">. Duis autem vel </w:t>
      </w:r>
      <w:proofErr w:type="spellStart"/>
      <w:r w:rsidRPr="0079008B">
        <w:t>eum</w:t>
      </w:r>
      <w:proofErr w:type="spellEnd"/>
      <w:r w:rsidRPr="0079008B">
        <w:t xml:space="preserve"> </w:t>
      </w:r>
      <w:proofErr w:type="spellStart"/>
      <w:r w:rsidRPr="0079008B">
        <w:t>iriure</w:t>
      </w:r>
      <w:proofErr w:type="spellEnd"/>
      <w:r w:rsidRPr="0079008B">
        <w:t xml:space="preserve"> dolor in </w:t>
      </w:r>
      <w:proofErr w:type="spellStart"/>
      <w:r w:rsidRPr="0079008B">
        <w:t>hendrerit</w:t>
      </w:r>
      <w:proofErr w:type="spellEnd"/>
      <w:r w:rsidRPr="0079008B">
        <w:t xml:space="preserve"> in </w:t>
      </w:r>
      <w:proofErr w:type="spellStart"/>
      <w:r w:rsidRPr="0079008B">
        <w:t>vulputate</w:t>
      </w:r>
      <w:proofErr w:type="spellEnd"/>
      <w:r w:rsidRPr="0079008B">
        <w:t xml:space="preserve"> </w:t>
      </w:r>
      <w:proofErr w:type="spellStart"/>
      <w:r w:rsidRPr="0079008B">
        <w:t>velit</w:t>
      </w:r>
      <w:proofErr w:type="spellEnd"/>
      <w:r w:rsidRPr="0079008B">
        <w:t xml:space="preserve"> esse </w:t>
      </w:r>
      <w:proofErr w:type="spellStart"/>
      <w:r w:rsidRPr="0079008B">
        <w:t>molestie</w:t>
      </w:r>
      <w:proofErr w:type="spellEnd"/>
      <w:r w:rsidRPr="0079008B">
        <w:t xml:space="preserve"> </w:t>
      </w:r>
      <w:proofErr w:type="spellStart"/>
      <w:r w:rsidRPr="0079008B">
        <w:t>consequat</w:t>
      </w:r>
      <w:proofErr w:type="spellEnd"/>
      <w:r w:rsidRPr="0079008B">
        <w:t xml:space="preserve">, vel illum dolore </w:t>
      </w:r>
      <w:proofErr w:type="spellStart"/>
      <w:r w:rsidRPr="0079008B">
        <w:t>eu</w:t>
      </w:r>
      <w:proofErr w:type="spellEnd"/>
      <w:r w:rsidRPr="0079008B">
        <w:t xml:space="preserve"> </w:t>
      </w:r>
      <w:proofErr w:type="spellStart"/>
      <w:r w:rsidRPr="0079008B">
        <w:t>feugiat</w:t>
      </w:r>
      <w:proofErr w:type="spellEnd"/>
      <w:r w:rsidRPr="0079008B">
        <w:t xml:space="preserve"> </w:t>
      </w:r>
      <w:proofErr w:type="spellStart"/>
      <w:r w:rsidRPr="0079008B">
        <w:t>nulla</w:t>
      </w:r>
      <w:proofErr w:type="spellEnd"/>
      <w:r w:rsidRPr="0079008B">
        <w:t xml:space="preserve"> </w:t>
      </w:r>
      <w:proofErr w:type="spellStart"/>
      <w:r w:rsidRPr="0079008B">
        <w:t>facilisis</w:t>
      </w:r>
      <w:proofErr w:type="spellEnd"/>
      <w:r w:rsidRPr="0079008B">
        <w:t xml:space="preserve"> at </w:t>
      </w:r>
      <w:proofErr w:type="spellStart"/>
      <w:r w:rsidRPr="0079008B">
        <w:t>vero</w:t>
      </w:r>
      <w:proofErr w:type="spellEnd"/>
      <w:r w:rsidRPr="0079008B">
        <w:t xml:space="preserve"> eros et </w:t>
      </w:r>
      <w:proofErr w:type="spellStart"/>
      <w:r w:rsidRPr="0079008B">
        <w:t>accumsan</w:t>
      </w:r>
      <w:proofErr w:type="spellEnd"/>
      <w:r w:rsidRPr="0079008B">
        <w:t xml:space="preserve"> et </w:t>
      </w:r>
      <w:proofErr w:type="spellStart"/>
      <w:r w:rsidRPr="0079008B">
        <w:t>iusto</w:t>
      </w:r>
      <w:proofErr w:type="spellEnd"/>
      <w:r w:rsidRPr="0079008B">
        <w:t xml:space="preserve"> </w:t>
      </w:r>
      <w:proofErr w:type="spellStart"/>
      <w:r w:rsidRPr="0079008B">
        <w:t>odio</w:t>
      </w:r>
      <w:proofErr w:type="spellEnd"/>
      <w:r w:rsidRPr="0079008B">
        <w:t xml:space="preserve"> </w:t>
      </w:r>
      <w:proofErr w:type="spellStart"/>
      <w:r w:rsidRPr="0079008B">
        <w:t>dignissim</w:t>
      </w:r>
      <w:proofErr w:type="spellEnd"/>
      <w:r w:rsidRPr="0079008B">
        <w:t xml:space="preserve"> qui </w:t>
      </w:r>
      <w:proofErr w:type="spellStart"/>
      <w:r w:rsidRPr="0079008B">
        <w:t>blandit</w:t>
      </w:r>
      <w:proofErr w:type="spellEnd"/>
      <w:r w:rsidRPr="0079008B">
        <w:t xml:space="preserve"> </w:t>
      </w:r>
      <w:proofErr w:type="spellStart"/>
      <w:r w:rsidRPr="0079008B">
        <w:t>praesent</w:t>
      </w:r>
      <w:proofErr w:type="spellEnd"/>
      <w:r w:rsidRPr="0079008B">
        <w:t xml:space="preserve"> </w:t>
      </w:r>
      <w:proofErr w:type="spellStart"/>
      <w:r w:rsidRPr="0079008B">
        <w:t>luptatum</w:t>
      </w:r>
      <w:proofErr w:type="spellEnd"/>
      <w:r w:rsidRPr="0079008B">
        <w:t xml:space="preserve"> </w:t>
      </w:r>
      <w:proofErr w:type="spellStart"/>
      <w:r w:rsidRPr="0079008B">
        <w:t>zzril</w:t>
      </w:r>
      <w:proofErr w:type="spellEnd"/>
      <w:r w:rsidRPr="0079008B">
        <w:t xml:space="preserve"> </w:t>
      </w:r>
      <w:proofErr w:type="spellStart"/>
      <w:r w:rsidRPr="0079008B">
        <w:t>delenit</w:t>
      </w:r>
      <w:proofErr w:type="spellEnd"/>
      <w:r w:rsidRPr="0079008B">
        <w:t xml:space="preserve"> </w:t>
      </w:r>
      <w:proofErr w:type="spellStart"/>
      <w:r w:rsidRPr="0079008B">
        <w:t>augue</w:t>
      </w:r>
      <w:proofErr w:type="spellEnd"/>
      <w:r w:rsidRPr="0079008B">
        <w:t xml:space="preserve"> </w:t>
      </w:r>
      <w:proofErr w:type="spellStart"/>
      <w:r w:rsidRPr="0079008B">
        <w:t>duis</w:t>
      </w:r>
      <w:proofErr w:type="spellEnd"/>
      <w:r w:rsidRPr="0079008B">
        <w:t xml:space="preserve"> dolore </w:t>
      </w:r>
      <w:proofErr w:type="spellStart"/>
      <w:r w:rsidRPr="0079008B">
        <w:t>te</w:t>
      </w:r>
      <w:proofErr w:type="spellEnd"/>
      <w:r w:rsidRPr="0079008B">
        <w:t xml:space="preserve"> </w:t>
      </w:r>
      <w:proofErr w:type="spellStart"/>
      <w:r w:rsidRPr="0079008B">
        <w:t>feugait</w:t>
      </w:r>
      <w:proofErr w:type="spellEnd"/>
      <w:r w:rsidRPr="0079008B">
        <w:t xml:space="preserve"> </w:t>
      </w:r>
      <w:proofErr w:type="spellStart"/>
      <w:r w:rsidRPr="0079008B">
        <w:t>nulla</w:t>
      </w:r>
      <w:proofErr w:type="spellEnd"/>
      <w:r w:rsidRPr="0079008B">
        <w:t xml:space="preserve"> </w:t>
      </w:r>
      <w:proofErr w:type="spellStart"/>
      <w:r w:rsidRPr="0079008B">
        <w:t>facilisi</w:t>
      </w:r>
      <w:proofErr w:type="spellEnd"/>
      <w:r w:rsidRPr="0079008B">
        <w:t xml:space="preserve">. Nam liber </w:t>
      </w:r>
      <w:proofErr w:type="spellStart"/>
      <w:r w:rsidRPr="0079008B">
        <w:t>tempor</w:t>
      </w:r>
      <w:proofErr w:type="spellEnd"/>
      <w:r w:rsidRPr="0079008B">
        <w:t xml:space="preserve"> cum </w:t>
      </w:r>
      <w:proofErr w:type="spellStart"/>
      <w:r w:rsidRPr="0079008B">
        <w:t>soluta</w:t>
      </w:r>
      <w:proofErr w:type="spellEnd"/>
      <w:r w:rsidRPr="0079008B">
        <w:t xml:space="preserve"> nobis </w:t>
      </w:r>
      <w:proofErr w:type="spellStart"/>
      <w:r w:rsidRPr="0079008B">
        <w:t>eleifend</w:t>
      </w:r>
      <w:proofErr w:type="spellEnd"/>
      <w:r w:rsidRPr="0079008B">
        <w:t xml:space="preserve"> option </w:t>
      </w:r>
      <w:proofErr w:type="spellStart"/>
      <w:r w:rsidRPr="0079008B">
        <w:t>congue</w:t>
      </w:r>
      <w:proofErr w:type="spellEnd"/>
      <w:r w:rsidRPr="0079008B">
        <w:t xml:space="preserve"> nihil </w:t>
      </w:r>
      <w:proofErr w:type="spellStart"/>
      <w:r w:rsidRPr="0079008B">
        <w:t>imperdiet</w:t>
      </w:r>
      <w:proofErr w:type="spellEnd"/>
      <w:r w:rsidRPr="0079008B">
        <w:t xml:space="preserve"> doming id </w:t>
      </w:r>
      <w:proofErr w:type="spellStart"/>
      <w:r w:rsidRPr="0079008B">
        <w:t>quod</w:t>
      </w:r>
      <w:proofErr w:type="spellEnd"/>
      <w:r w:rsidRPr="0079008B">
        <w:t xml:space="preserve"> </w:t>
      </w:r>
      <w:proofErr w:type="spellStart"/>
      <w:r w:rsidRPr="0079008B">
        <w:t>mazim</w:t>
      </w:r>
      <w:proofErr w:type="spellEnd"/>
      <w:r w:rsidRPr="0079008B">
        <w:t xml:space="preserve"> </w:t>
      </w:r>
      <w:proofErr w:type="spellStart"/>
      <w:r w:rsidRPr="0079008B">
        <w:t>placerat</w:t>
      </w:r>
      <w:proofErr w:type="spellEnd"/>
      <w:r w:rsidRPr="0079008B">
        <w:t xml:space="preserve"> facer </w:t>
      </w:r>
      <w:proofErr w:type="spellStart"/>
      <w:r w:rsidRPr="0079008B">
        <w:t>possim</w:t>
      </w:r>
      <w:proofErr w:type="spellEnd"/>
      <w:r w:rsidRPr="0079008B">
        <w:t xml:space="preserve"> </w:t>
      </w:r>
      <w:proofErr w:type="spellStart"/>
      <w:r w:rsidRPr="0079008B">
        <w:t>assum</w:t>
      </w:r>
      <w:proofErr w:type="spellEnd"/>
      <w:r w:rsidRPr="0079008B">
        <w:t xml:space="preserve">. </w:t>
      </w:r>
    </w:p>
    <w:p w14:paraId="7552096A" w14:textId="728AC811" w:rsidR="00763B98" w:rsidRPr="0079008B" w:rsidRDefault="00763B98" w:rsidP="00763B98">
      <w:r w:rsidRPr="0079008B">
        <w:t>And now these are the lines following the quotation, starting with the curr</w:t>
      </w:r>
      <w:r w:rsidR="00B12C7E" w:rsidRPr="0079008B">
        <w:t>ent line.  The template typically ensures that</w:t>
      </w:r>
      <w:r w:rsidRPr="0079008B">
        <w:t xml:space="preserve"> spacing is all appropriate.</w:t>
      </w:r>
    </w:p>
    <w:p w14:paraId="512A23E5" w14:textId="58AFDB70" w:rsidR="008035D9" w:rsidRPr="0079008B" w:rsidRDefault="008035D9" w:rsidP="00763B98"/>
    <w:p w14:paraId="6D8229F5" w14:textId="0995E6A2" w:rsidR="008035D9" w:rsidRPr="0079008B" w:rsidRDefault="008035D9">
      <w:pPr>
        <w:spacing w:after="200" w:line="276" w:lineRule="auto"/>
        <w:ind w:firstLine="0"/>
      </w:pPr>
      <w:r w:rsidRPr="0079008B">
        <w:br w:type="page"/>
      </w:r>
    </w:p>
    <w:p w14:paraId="56BD8089" w14:textId="77777777" w:rsidR="008035D9" w:rsidRPr="0079008B" w:rsidRDefault="008035D9" w:rsidP="00763B98"/>
    <w:p w14:paraId="67401187" w14:textId="77777777" w:rsidR="001218DC" w:rsidRPr="0079008B" w:rsidRDefault="001218DC" w:rsidP="00053F2F">
      <w:pPr>
        <w:pStyle w:val="ThesisChapter"/>
      </w:pPr>
      <w:bookmarkStart w:id="14" w:name="_Toc303332860"/>
      <w:bookmarkStart w:id="15" w:name="_Toc72409134"/>
      <w:r w:rsidRPr="0079008B">
        <w:lastRenderedPageBreak/>
        <w:t>Background</w:t>
      </w:r>
      <w:bookmarkEnd w:id="14"/>
      <w:bookmarkEnd w:id="15"/>
    </w:p>
    <w:p w14:paraId="1FED6926" w14:textId="77777777" w:rsidR="00D056FD" w:rsidRPr="0079008B" w:rsidRDefault="00D056FD" w:rsidP="004843E2">
      <w:pPr>
        <w:pStyle w:val="SectionFirstParagraph"/>
      </w:pPr>
      <w:r w:rsidRPr="0079008B">
        <w:t xml:space="preserve">Some </w:t>
      </w:r>
      <w:proofErr w:type="gramStart"/>
      <w:r w:rsidRPr="0079008B">
        <w:t>preamble</w:t>
      </w:r>
      <w:proofErr w:type="gramEnd"/>
      <w:r w:rsidRPr="0079008B">
        <w:t xml:space="preserve"> to the current chapter…</w:t>
      </w:r>
    </w:p>
    <w:p w14:paraId="71E78901" w14:textId="77777777" w:rsidR="00826BF1" w:rsidRPr="0079008B" w:rsidRDefault="001218DC" w:rsidP="00D056FD">
      <w:pPr>
        <w:pStyle w:val="ThesisSection"/>
      </w:pPr>
      <w:bookmarkStart w:id="16" w:name="_Toc303332861"/>
      <w:bookmarkStart w:id="17" w:name="_Toc72409135"/>
      <w:r w:rsidRPr="0079008B">
        <w:t>Historical Developments</w:t>
      </w:r>
      <w:bookmarkEnd w:id="16"/>
      <w:bookmarkEnd w:id="17"/>
    </w:p>
    <w:p w14:paraId="5A7FE006" w14:textId="77777777" w:rsidR="00997590" w:rsidRPr="0079008B" w:rsidRDefault="00997590" w:rsidP="002600E8">
      <w:pPr>
        <w:pStyle w:val="ThesisSubSection"/>
      </w:pPr>
      <w:bookmarkStart w:id="18" w:name="_Toc72409136"/>
      <w:r w:rsidRPr="0079008B">
        <w:t>Test of a Second</w:t>
      </w:r>
      <w:r w:rsidR="00053F2F" w:rsidRPr="0079008B">
        <w:t xml:space="preserve"> </w:t>
      </w:r>
      <w:r w:rsidRPr="0079008B">
        <w:t>Level Heade</w:t>
      </w:r>
      <w:r w:rsidR="002600E8" w:rsidRPr="0079008B">
        <w:t>r</w:t>
      </w:r>
      <w:bookmarkEnd w:id="18"/>
    </w:p>
    <w:p w14:paraId="76C23F56" w14:textId="77777777" w:rsidR="008872FF" w:rsidRPr="0079008B" w:rsidRDefault="008872FF" w:rsidP="004843E2">
      <w:pPr>
        <w:pStyle w:val="SectionFirstParagraph"/>
      </w:pPr>
      <w:r w:rsidRPr="0079008B">
        <w:t>Again, the first paragraph in each section begins without an indentation.  However, following paragraphs should be indented.</w:t>
      </w:r>
    </w:p>
    <w:p w14:paraId="1504BB6F" w14:textId="77777777" w:rsidR="00053F2F" w:rsidRPr="0079008B" w:rsidRDefault="001218DC" w:rsidP="008872FF">
      <w:pPr>
        <w:pStyle w:val="ThesisSection"/>
      </w:pPr>
      <w:bookmarkStart w:id="19" w:name="_Toc303332864"/>
      <w:bookmarkStart w:id="20" w:name="_Toc72409137"/>
      <w:r w:rsidRPr="0079008B">
        <w:t>Related Work</w:t>
      </w:r>
      <w:bookmarkEnd w:id="19"/>
      <w:bookmarkEnd w:id="20"/>
    </w:p>
    <w:p w14:paraId="71974818" w14:textId="77777777" w:rsidR="001D443D" w:rsidRPr="0079008B" w:rsidRDefault="001D443D" w:rsidP="001D443D">
      <w:pPr>
        <w:pStyle w:val="SectionFirstParagraph"/>
      </w:pPr>
    </w:p>
    <w:p w14:paraId="53B5B874" w14:textId="77777777" w:rsidR="007A7B5D" w:rsidRPr="0079008B" w:rsidRDefault="007A7B5D" w:rsidP="007A7B5D">
      <w:pPr>
        <w:pStyle w:val="Caption"/>
        <w:keepNext/>
      </w:pPr>
      <w:bookmarkStart w:id="21" w:name="_Toc398806736"/>
      <w:r w:rsidRPr="0079008B">
        <w:t xml:space="preserve">Table </w:t>
      </w:r>
      <w:r w:rsidR="00314914" w:rsidRPr="0079008B">
        <w:fldChar w:fldCharType="begin"/>
      </w:r>
      <w:r w:rsidR="00314914" w:rsidRPr="0079008B">
        <w:instrText xml:space="preserve"> SEQ Table \* ARABIC </w:instrText>
      </w:r>
      <w:r w:rsidR="00314914" w:rsidRPr="0079008B">
        <w:fldChar w:fldCharType="separate"/>
      </w:r>
      <w:r w:rsidR="00314914" w:rsidRPr="0079008B">
        <w:t>1</w:t>
      </w:r>
      <w:r w:rsidR="00314914" w:rsidRPr="0079008B">
        <w:fldChar w:fldCharType="end"/>
      </w:r>
      <w:r w:rsidRPr="0079008B">
        <w:t>: Population and mean age by region in Nova Scotia</w:t>
      </w:r>
      <w:bookmarkEnd w:id="21"/>
    </w:p>
    <w:tbl>
      <w:tblPr>
        <w:tblStyle w:val="TableGrid"/>
        <w:tblW w:w="0" w:type="auto"/>
        <w:tblLook w:val="04A0" w:firstRow="1" w:lastRow="0" w:firstColumn="1" w:lastColumn="0" w:noHBand="0" w:noVBand="1"/>
      </w:tblPr>
      <w:tblGrid>
        <w:gridCol w:w="2957"/>
        <w:gridCol w:w="2958"/>
        <w:gridCol w:w="2958"/>
      </w:tblGrid>
      <w:tr w:rsidR="001D443D" w:rsidRPr="0079008B" w14:paraId="657512D1" w14:textId="77777777" w:rsidTr="001D443D">
        <w:tc>
          <w:tcPr>
            <w:tcW w:w="2957" w:type="dxa"/>
          </w:tcPr>
          <w:p w14:paraId="7D721E2B" w14:textId="77777777" w:rsidR="001D443D" w:rsidRPr="0079008B" w:rsidRDefault="001D443D" w:rsidP="001D443D">
            <w:pPr>
              <w:ind w:firstLine="0"/>
              <w:rPr>
                <w:b/>
                <w:bCs/>
              </w:rPr>
            </w:pPr>
            <w:r w:rsidRPr="0079008B">
              <w:rPr>
                <w:b/>
                <w:bCs/>
              </w:rPr>
              <w:t>Region</w:t>
            </w:r>
          </w:p>
        </w:tc>
        <w:tc>
          <w:tcPr>
            <w:tcW w:w="2958" w:type="dxa"/>
          </w:tcPr>
          <w:p w14:paraId="1DFC4445" w14:textId="77777777" w:rsidR="001D443D" w:rsidRPr="0079008B" w:rsidRDefault="001D443D" w:rsidP="001D443D">
            <w:pPr>
              <w:ind w:firstLine="0"/>
              <w:rPr>
                <w:b/>
                <w:bCs/>
              </w:rPr>
            </w:pPr>
            <w:r w:rsidRPr="0079008B">
              <w:rPr>
                <w:b/>
                <w:bCs/>
              </w:rPr>
              <w:t>Population</w:t>
            </w:r>
          </w:p>
        </w:tc>
        <w:tc>
          <w:tcPr>
            <w:tcW w:w="2958" w:type="dxa"/>
          </w:tcPr>
          <w:p w14:paraId="71D3CD3A" w14:textId="77777777" w:rsidR="001D443D" w:rsidRPr="0079008B" w:rsidRDefault="001D443D" w:rsidP="001D443D">
            <w:pPr>
              <w:ind w:firstLine="0"/>
              <w:rPr>
                <w:b/>
                <w:bCs/>
              </w:rPr>
            </w:pPr>
            <w:r w:rsidRPr="0079008B">
              <w:rPr>
                <w:b/>
                <w:bCs/>
              </w:rPr>
              <w:t>Mean Age</w:t>
            </w:r>
          </w:p>
        </w:tc>
      </w:tr>
      <w:tr w:rsidR="001D443D" w:rsidRPr="0079008B" w14:paraId="00AF49C3" w14:textId="77777777" w:rsidTr="001D443D">
        <w:tc>
          <w:tcPr>
            <w:tcW w:w="2957" w:type="dxa"/>
          </w:tcPr>
          <w:p w14:paraId="575FD9BB" w14:textId="77777777" w:rsidR="001D443D" w:rsidRPr="0079008B" w:rsidRDefault="001D443D" w:rsidP="001D443D">
            <w:pPr>
              <w:ind w:firstLine="0"/>
            </w:pPr>
            <w:r w:rsidRPr="0079008B">
              <w:t>Hants County</w:t>
            </w:r>
          </w:p>
        </w:tc>
        <w:tc>
          <w:tcPr>
            <w:tcW w:w="2958" w:type="dxa"/>
          </w:tcPr>
          <w:p w14:paraId="1330B3CD" w14:textId="77777777" w:rsidR="001D443D" w:rsidRPr="0079008B" w:rsidRDefault="001D443D" w:rsidP="001D443D">
            <w:pPr>
              <w:ind w:firstLine="0"/>
            </w:pPr>
            <w:r w:rsidRPr="0079008B">
              <w:t>23000</w:t>
            </w:r>
          </w:p>
        </w:tc>
        <w:tc>
          <w:tcPr>
            <w:tcW w:w="2958" w:type="dxa"/>
          </w:tcPr>
          <w:p w14:paraId="4E6E8348" w14:textId="77777777" w:rsidR="001D443D" w:rsidRPr="0079008B" w:rsidRDefault="001D443D" w:rsidP="001D443D">
            <w:pPr>
              <w:ind w:firstLine="0"/>
            </w:pPr>
            <w:r w:rsidRPr="0079008B">
              <w:t>41</w:t>
            </w:r>
          </w:p>
        </w:tc>
      </w:tr>
      <w:tr w:rsidR="007A7B5D" w:rsidRPr="0079008B" w14:paraId="12FD99CA" w14:textId="77777777" w:rsidTr="001D443D">
        <w:tc>
          <w:tcPr>
            <w:tcW w:w="2957" w:type="dxa"/>
          </w:tcPr>
          <w:p w14:paraId="5FAD60D4" w14:textId="77777777" w:rsidR="007A7B5D" w:rsidRPr="0079008B" w:rsidRDefault="007A7B5D" w:rsidP="001D443D">
            <w:pPr>
              <w:ind w:firstLine="0"/>
            </w:pPr>
          </w:p>
        </w:tc>
        <w:tc>
          <w:tcPr>
            <w:tcW w:w="2958" w:type="dxa"/>
          </w:tcPr>
          <w:p w14:paraId="19689E8E" w14:textId="77777777" w:rsidR="007A7B5D" w:rsidRPr="0079008B" w:rsidRDefault="007A7B5D" w:rsidP="001D443D">
            <w:pPr>
              <w:ind w:firstLine="0"/>
            </w:pPr>
          </w:p>
        </w:tc>
        <w:tc>
          <w:tcPr>
            <w:tcW w:w="2958" w:type="dxa"/>
          </w:tcPr>
          <w:p w14:paraId="5D975DFD" w14:textId="77777777" w:rsidR="007A7B5D" w:rsidRPr="0079008B" w:rsidRDefault="007A7B5D" w:rsidP="001D443D">
            <w:pPr>
              <w:ind w:firstLine="0"/>
            </w:pPr>
          </w:p>
        </w:tc>
      </w:tr>
    </w:tbl>
    <w:p w14:paraId="26019CEC" w14:textId="109DF028" w:rsidR="001D443D" w:rsidRPr="0079008B" w:rsidRDefault="001D443D" w:rsidP="001D443D"/>
    <w:p w14:paraId="1612E8E7" w14:textId="1430085F" w:rsidR="008035D9" w:rsidRPr="0079008B" w:rsidRDefault="008035D9" w:rsidP="001D443D"/>
    <w:p w14:paraId="11BDE627" w14:textId="507E51DD" w:rsidR="008035D9" w:rsidRPr="0079008B" w:rsidRDefault="008035D9" w:rsidP="001D443D"/>
    <w:p w14:paraId="19177011" w14:textId="5588F2D4" w:rsidR="008035D9" w:rsidRPr="0079008B" w:rsidRDefault="008035D9" w:rsidP="001D443D"/>
    <w:p w14:paraId="01D891B3" w14:textId="20010ECF" w:rsidR="008035D9" w:rsidRPr="0079008B" w:rsidRDefault="008035D9">
      <w:pPr>
        <w:spacing w:after="200" w:line="276" w:lineRule="auto"/>
        <w:ind w:firstLine="0"/>
      </w:pPr>
      <w:r w:rsidRPr="0079008B">
        <w:br w:type="page"/>
      </w:r>
    </w:p>
    <w:p w14:paraId="63A1E454" w14:textId="77777777" w:rsidR="008035D9" w:rsidRPr="0079008B" w:rsidRDefault="008035D9" w:rsidP="001D443D"/>
    <w:p w14:paraId="26EDC89A" w14:textId="2B5F5DCE" w:rsidR="00D056FD" w:rsidRPr="0079008B" w:rsidRDefault="00D056FD" w:rsidP="00D056FD">
      <w:pPr>
        <w:pStyle w:val="ThesisChapter"/>
      </w:pPr>
      <w:bookmarkStart w:id="22" w:name="_Toc72409138"/>
      <w:r w:rsidRPr="0079008B">
        <w:lastRenderedPageBreak/>
        <w:t>Methodology</w:t>
      </w:r>
      <w:bookmarkEnd w:id="22"/>
    </w:p>
    <w:p w14:paraId="049E6DBF" w14:textId="4CE4FDEB" w:rsidR="008035D9" w:rsidRPr="0079008B" w:rsidRDefault="008035D9" w:rsidP="008035D9">
      <w:pPr>
        <w:pStyle w:val="SectionFirstParagraph"/>
      </w:pPr>
    </w:p>
    <w:p w14:paraId="07EE0FCB" w14:textId="52E0960B" w:rsidR="008035D9" w:rsidRPr="0079008B" w:rsidRDefault="008035D9" w:rsidP="008035D9"/>
    <w:p w14:paraId="0CE8FFC9" w14:textId="61A9890D" w:rsidR="008035D9" w:rsidRPr="0079008B" w:rsidRDefault="008035D9" w:rsidP="008035D9"/>
    <w:p w14:paraId="3FFB990E" w14:textId="322B860E" w:rsidR="008035D9" w:rsidRPr="0079008B" w:rsidRDefault="008035D9" w:rsidP="008035D9"/>
    <w:p w14:paraId="4AC28401" w14:textId="77777777" w:rsidR="008035D9" w:rsidRPr="0079008B" w:rsidRDefault="008035D9" w:rsidP="008035D9"/>
    <w:p w14:paraId="0B357EA3" w14:textId="77777777" w:rsidR="00D056FD" w:rsidRPr="0079008B" w:rsidRDefault="001102CB" w:rsidP="00D056FD">
      <w:pPr>
        <w:spacing w:after="200" w:line="276" w:lineRule="auto"/>
        <w:ind w:firstLine="0"/>
      </w:pPr>
      <w:r w:rsidRPr="0079008B">
        <w:br w:type="page"/>
      </w:r>
    </w:p>
    <w:p w14:paraId="251B3629" w14:textId="77777777" w:rsidR="008035D9" w:rsidRPr="0079008B" w:rsidRDefault="008035D9">
      <w:pPr>
        <w:spacing w:after="200" w:line="276" w:lineRule="auto"/>
        <w:ind w:firstLine="0"/>
        <w:rPr>
          <w:rFonts w:asciiTheme="majorHAnsi" w:eastAsiaTheme="majorEastAsia" w:hAnsiTheme="majorHAnsi" w:cstheme="majorBidi"/>
          <w:b/>
          <w:bCs/>
          <w:sz w:val="28"/>
          <w:szCs w:val="28"/>
        </w:rPr>
      </w:pPr>
      <w:r w:rsidRPr="0079008B">
        <w:lastRenderedPageBreak/>
        <w:br w:type="page"/>
      </w:r>
    </w:p>
    <w:p w14:paraId="1E47D9A8" w14:textId="234EE7B1" w:rsidR="001102CB" w:rsidRPr="0079008B" w:rsidRDefault="00510CD3" w:rsidP="0087633E">
      <w:pPr>
        <w:pStyle w:val="Heading1"/>
        <w:tabs>
          <w:tab w:val="left" w:pos="8647"/>
        </w:tabs>
      </w:pPr>
      <w:bookmarkStart w:id="23" w:name="_Toc72409139"/>
      <w:r w:rsidRPr="0079008B">
        <w:lastRenderedPageBreak/>
        <w:t>Endn</w:t>
      </w:r>
      <w:r w:rsidR="001102CB" w:rsidRPr="0079008B">
        <w:t>otes</w:t>
      </w:r>
      <w:bookmarkEnd w:id="23"/>
    </w:p>
    <w:p w14:paraId="3E1C3FF9" w14:textId="5CCF08A6" w:rsidR="00325BFD" w:rsidRPr="0079008B" w:rsidRDefault="00325BFD" w:rsidP="00325BFD"/>
    <w:p w14:paraId="0D8BB64E" w14:textId="084394DF" w:rsidR="00325BFD" w:rsidRPr="0079008B" w:rsidRDefault="00325BFD">
      <w:pPr>
        <w:spacing w:after="200" w:line="276" w:lineRule="auto"/>
        <w:ind w:firstLine="0"/>
      </w:pPr>
      <w:r w:rsidRPr="0079008B">
        <w:br w:type="page"/>
      </w:r>
    </w:p>
    <w:p w14:paraId="45944EC1" w14:textId="77777777" w:rsidR="008035D9" w:rsidRPr="0079008B" w:rsidRDefault="008035D9">
      <w:pPr>
        <w:spacing w:after="200" w:line="276" w:lineRule="auto"/>
        <w:ind w:firstLine="0"/>
        <w:rPr>
          <w:rFonts w:asciiTheme="majorHAnsi" w:eastAsiaTheme="majorEastAsia" w:hAnsiTheme="majorHAnsi" w:cstheme="majorBidi"/>
          <w:b/>
          <w:bCs/>
          <w:sz w:val="28"/>
          <w:szCs w:val="28"/>
        </w:rPr>
      </w:pPr>
      <w:r w:rsidRPr="0079008B">
        <w:lastRenderedPageBreak/>
        <w:br w:type="page"/>
      </w:r>
    </w:p>
    <w:p w14:paraId="50CC61DF" w14:textId="1FF999F7" w:rsidR="001218DC" w:rsidRPr="0079008B" w:rsidRDefault="00FC6841" w:rsidP="00D65D1D">
      <w:pPr>
        <w:pStyle w:val="Heading1"/>
      </w:pPr>
      <w:bookmarkStart w:id="24" w:name="_Toc72409140"/>
      <w:r w:rsidRPr="0079008B">
        <w:lastRenderedPageBreak/>
        <w:t>References</w:t>
      </w:r>
      <w:bookmarkEnd w:id="24"/>
    </w:p>
    <w:p w14:paraId="4BD381C7" w14:textId="77777777" w:rsidR="00D65D1D" w:rsidRPr="0079008B" w:rsidRDefault="00D65D1D" w:rsidP="00763B98">
      <w:pPr>
        <w:pStyle w:val="SectionFirstParagraph"/>
      </w:pPr>
      <w:r w:rsidRPr="0079008B">
        <w:t xml:space="preserve">Add bibliography from </w:t>
      </w:r>
      <w:r w:rsidR="00226256" w:rsidRPr="0079008B">
        <w:t>Zotero</w:t>
      </w:r>
      <w:r w:rsidRPr="0079008B">
        <w:t xml:space="preserve"> </w:t>
      </w:r>
      <w:r w:rsidR="00226256" w:rsidRPr="0079008B">
        <w:t xml:space="preserve">or other preferred reference manager </w:t>
      </w:r>
      <w:proofErr w:type="gramStart"/>
      <w:r w:rsidRPr="0079008B">
        <w:t>below, and</w:t>
      </w:r>
      <w:proofErr w:type="gramEnd"/>
      <w:r w:rsidRPr="0079008B">
        <w:t xml:space="preserve"> then delete this text.</w:t>
      </w:r>
    </w:p>
    <w:p w14:paraId="0C267A00" w14:textId="77777777" w:rsidR="00D65D1D" w:rsidRPr="0079008B" w:rsidRDefault="00D65D1D" w:rsidP="002372E1">
      <w:pPr>
        <w:ind w:firstLine="0"/>
      </w:pPr>
    </w:p>
    <w:p w14:paraId="3B230926" w14:textId="77777777" w:rsidR="00132C6F" w:rsidRPr="0079008B" w:rsidRDefault="00132C6F" w:rsidP="002372E1">
      <w:pPr>
        <w:ind w:firstLine="0"/>
      </w:pPr>
    </w:p>
    <w:p w14:paraId="4A22C4A8" w14:textId="77777777" w:rsidR="00132C6F" w:rsidRPr="0079008B" w:rsidRDefault="00132C6F" w:rsidP="002372E1">
      <w:pPr>
        <w:ind w:firstLine="0"/>
      </w:pPr>
    </w:p>
    <w:p w14:paraId="32DF304E" w14:textId="77777777" w:rsidR="00132C6F" w:rsidRPr="0079008B" w:rsidRDefault="00132C6F">
      <w:pPr>
        <w:spacing w:after="200" w:line="276" w:lineRule="auto"/>
        <w:ind w:firstLine="0"/>
      </w:pPr>
      <w:r w:rsidRPr="0079008B">
        <w:br w:type="page"/>
      </w:r>
    </w:p>
    <w:p w14:paraId="7D6C93C4" w14:textId="77777777" w:rsidR="008035D9" w:rsidRPr="0079008B" w:rsidRDefault="008035D9">
      <w:pPr>
        <w:spacing w:after="200" w:line="276" w:lineRule="auto"/>
        <w:ind w:firstLine="0"/>
        <w:rPr>
          <w:rFonts w:asciiTheme="majorHAnsi" w:eastAsiaTheme="majorEastAsia" w:hAnsiTheme="majorHAnsi" w:cstheme="majorBidi"/>
          <w:b/>
          <w:bCs/>
          <w:sz w:val="28"/>
          <w:szCs w:val="28"/>
        </w:rPr>
      </w:pPr>
      <w:r w:rsidRPr="0079008B">
        <w:lastRenderedPageBreak/>
        <w:br w:type="page"/>
      </w:r>
    </w:p>
    <w:p w14:paraId="374D00EB" w14:textId="659E1A87" w:rsidR="00132C6F" w:rsidRPr="0079008B" w:rsidRDefault="00132C6F" w:rsidP="00132C6F">
      <w:pPr>
        <w:pStyle w:val="Heading1"/>
      </w:pPr>
      <w:bookmarkStart w:id="25" w:name="_Toc72409141"/>
      <w:r w:rsidRPr="0079008B">
        <w:lastRenderedPageBreak/>
        <w:t>Appendix A</w:t>
      </w:r>
      <w:bookmarkEnd w:id="25"/>
    </w:p>
    <w:p w14:paraId="20291662" w14:textId="77777777" w:rsidR="00132C6F" w:rsidRPr="0079008B" w:rsidRDefault="00132C6F" w:rsidP="004843E2">
      <w:pPr>
        <w:pStyle w:val="SectionFirstParagraph"/>
      </w:pPr>
      <w:r w:rsidRPr="0079008B">
        <w:t>Additional supporting information for the paper may be placed in appendices.  To add a new appendix, insert a new page break, type the new appendix title, select it, and choose the “Heading 1” style.</w:t>
      </w:r>
    </w:p>
    <w:p w14:paraId="634C6D5D" w14:textId="77777777" w:rsidR="00132C6F" w:rsidRDefault="00132C6F" w:rsidP="00132C6F"/>
    <w:sectPr w:rsidR="00132C6F" w:rsidSect="00B944A1">
      <w:footerReference w:type="default" r:id="rId12"/>
      <w:type w:val="oddPag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F476" w14:textId="77777777" w:rsidR="000E5B0D" w:rsidRPr="0079008B" w:rsidRDefault="000E5B0D" w:rsidP="00AC495A">
      <w:pPr>
        <w:spacing w:line="240" w:lineRule="auto"/>
      </w:pPr>
      <w:r w:rsidRPr="0079008B">
        <w:t xml:space="preserve"> </w:t>
      </w:r>
    </w:p>
  </w:endnote>
  <w:endnote w:type="continuationSeparator" w:id="0">
    <w:p w14:paraId="2C381E1C" w14:textId="77777777" w:rsidR="000E5B0D" w:rsidRPr="0079008B" w:rsidRDefault="000E5B0D" w:rsidP="00AC495A">
      <w:pPr>
        <w:spacing w:line="240" w:lineRule="auto"/>
      </w:pPr>
      <w:r w:rsidRPr="0079008B">
        <w:continuationSeparator/>
      </w:r>
    </w:p>
  </w:endnote>
  <w:endnote w:id="1">
    <w:p w14:paraId="22DE47D9" w14:textId="77777777" w:rsidR="00F53FCA" w:rsidRPr="00C3457D" w:rsidRDefault="00F53FCA" w:rsidP="004518A9">
      <w:pPr>
        <w:pStyle w:val="EndnoteText"/>
      </w:pPr>
      <w:r w:rsidRPr="0079008B">
        <w:rPr>
          <w:rStyle w:val="EndnoteReference"/>
        </w:rPr>
        <w:endnoteRef/>
      </w:r>
      <w:r w:rsidRPr="0079008B">
        <w:t xml:space="preserve"> Example of an endnote here.  When you insert an endnote, they will automatically appear in this section of the paper.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7029" w14:textId="77777777" w:rsidR="00F53FCA" w:rsidRPr="0079008B" w:rsidRDefault="00000000" w:rsidP="00AC495A">
    <w:pPr>
      <w:pStyle w:val="Footer"/>
      <w:tabs>
        <w:tab w:val="clear" w:pos="4680"/>
        <w:tab w:val="center" w:pos="4688"/>
        <w:tab w:val="left" w:pos="5624"/>
      </w:tabs>
    </w:pPr>
    <w:sdt>
      <w:sdtPr>
        <w:id w:val="-1807933087"/>
        <w:docPartObj>
          <w:docPartGallery w:val="Page Numbers (Bottom of Page)"/>
          <w:docPartUnique/>
        </w:docPartObj>
      </w:sdtPr>
      <w:sdtContent>
        <w:r w:rsidR="00F53FCA" w:rsidRPr="0079008B">
          <w:tab/>
        </w:r>
      </w:sdtContent>
    </w:sdt>
  </w:p>
  <w:p w14:paraId="485FBCE5" w14:textId="77777777" w:rsidR="00F53FCA" w:rsidRPr="0079008B" w:rsidRDefault="00F53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926963"/>
      <w:docPartObj>
        <w:docPartGallery w:val="Page Numbers (Bottom of Page)"/>
        <w:docPartUnique/>
      </w:docPartObj>
    </w:sdtPr>
    <w:sdtContent>
      <w:p w14:paraId="59A674CC" w14:textId="77777777" w:rsidR="00F53FCA" w:rsidRPr="0079008B" w:rsidRDefault="00DD7375">
        <w:pPr>
          <w:pStyle w:val="Footer"/>
          <w:jc w:val="center"/>
        </w:pPr>
        <w:r w:rsidRPr="0079008B">
          <w:fldChar w:fldCharType="begin"/>
        </w:r>
        <w:r w:rsidRPr="0079008B">
          <w:instrText xml:space="preserve"> PAGE   \* MERGEFORMAT </w:instrText>
        </w:r>
        <w:r w:rsidRPr="0079008B">
          <w:fldChar w:fldCharType="separate"/>
        </w:r>
        <w:r w:rsidR="0031741E" w:rsidRPr="0079008B">
          <w:t>1</w:t>
        </w:r>
        <w:r w:rsidRPr="0079008B">
          <w:fldChar w:fldCharType="end"/>
        </w:r>
      </w:p>
    </w:sdtContent>
  </w:sdt>
  <w:p w14:paraId="61DB9D6F" w14:textId="77777777" w:rsidR="00F53FCA" w:rsidRPr="0079008B" w:rsidRDefault="00F53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031096"/>
      <w:docPartObj>
        <w:docPartGallery w:val="Page Numbers (Bottom of Page)"/>
        <w:docPartUnique/>
      </w:docPartObj>
    </w:sdtPr>
    <w:sdtContent>
      <w:p w14:paraId="1782F599" w14:textId="77777777" w:rsidR="00BB3B40" w:rsidRPr="0079008B" w:rsidRDefault="00BB3B40">
        <w:pPr>
          <w:pStyle w:val="Footer"/>
          <w:jc w:val="center"/>
        </w:pPr>
        <w:r w:rsidRPr="0079008B">
          <w:fldChar w:fldCharType="begin"/>
        </w:r>
        <w:r w:rsidRPr="0079008B">
          <w:instrText xml:space="preserve"> PAGE   \* MERGEFORMAT </w:instrText>
        </w:r>
        <w:r w:rsidRPr="0079008B">
          <w:fldChar w:fldCharType="separate"/>
        </w:r>
        <w:r w:rsidRPr="0079008B">
          <w:t>1</w:t>
        </w:r>
        <w:r w:rsidRPr="0079008B">
          <w:fldChar w:fldCharType="end"/>
        </w:r>
      </w:p>
    </w:sdtContent>
  </w:sdt>
  <w:p w14:paraId="1614B6D1" w14:textId="77777777" w:rsidR="00BB3B40" w:rsidRPr="0079008B" w:rsidRDefault="00BB3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CA34" w14:textId="77777777" w:rsidR="000E5B0D" w:rsidRPr="0079008B" w:rsidRDefault="000E5B0D" w:rsidP="00AC495A">
      <w:pPr>
        <w:spacing w:line="240" w:lineRule="auto"/>
      </w:pPr>
      <w:r w:rsidRPr="0079008B">
        <w:separator/>
      </w:r>
    </w:p>
  </w:footnote>
  <w:footnote w:type="continuationSeparator" w:id="0">
    <w:p w14:paraId="1FAB9BE9" w14:textId="77777777" w:rsidR="000E5B0D" w:rsidRPr="0079008B" w:rsidRDefault="000E5B0D" w:rsidP="00AC495A">
      <w:pPr>
        <w:spacing w:line="240" w:lineRule="auto"/>
      </w:pPr>
      <w:r w:rsidRPr="007900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FFEC" w14:textId="77777777" w:rsidR="00F53FCA" w:rsidRPr="0079008B" w:rsidRDefault="00F53FCA" w:rsidP="00FE2918">
    <w:pPr>
      <w:pStyle w:val="Header"/>
      <w:jc w:val="right"/>
    </w:pPr>
  </w:p>
  <w:p w14:paraId="6429D062" w14:textId="77777777" w:rsidR="00F53FCA" w:rsidRPr="0079008B" w:rsidRDefault="00F53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5A7E" w14:textId="77777777" w:rsidR="00F53FCA" w:rsidRPr="0079008B" w:rsidRDefault="00F53FCA" w:rsidP="0029555B">
    <w:pPr>
      <w:pStyle w:val="Header"/>
      <w:jc w:val="right"/>
    </w:pPr>
  </w:p>
  <w:p w14:paraId="3C424C45" w14:textId="77777777" w:rsidR="00F53FCA" w:rsidRPr="0079008B" w:rsidRDefault="00F53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C4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FE2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44A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205A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9C7F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831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9CBE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AA2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2A73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98D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F1D35"/>
    <w:multiLevelType w:val="multilevel"/>
    <w:tmpl w:val="7D9065A2"/>
    <w:numStyleLink w:val="ThesisOutlineNumbering"/>
  </w:abstractNum>
  <w:abstractNum w:abstractNumId="11" w15:restartNumberingAfterBreak="0">
    <w:nsid w:val="05314AC0"/>
    <w:multiLevelType w:val="multilevel"/>
    <w:tmpl w:val="7D9065A2"/>
    <w:numStyleLink w:val="ThesisOutlineNumbering"/>
  </w:abstractNum>
  <w:abstractNum w:abstractNumId="12" w15:restartNumberingAfterBreak="0">
    <w:nsid w:val="26431CB1"/>
    <w:multiLevelType w:val="multilevel"/>
    <w:tmpl w:val="7D9065A2"/>
    <w:numStyleLink w:val="ThesisOutlineNumbering"/>
  </w:abstractNum>
  <w:abstractNum w:abstractNumId="13" w15:restartNumberingAfterBreak="0">
    <w:nsid w:val="292233EF"/>
    <w:multiLevelType w:val="multilevel"/>
    <w:tmpl w:val="7D9065A2"/>
    <w:numStyleLink w:val="ThesisOutlineNumbering"/>
  </w:abstractNum>
  <w:abstractNum w:abstractNumId="14" w15:restartNumberingAfterBreak="0">
    <w:nsid w:val="2AEC5D05"/>
    <w:multiLevelType w:val="multilevel"/>
    <w:tmpl w:val="7D9065A2"/>
    <w:numStyleLink w:val="ThesisOutlineNumbering"/>
  </w:abstractNum>
  <w:abstractNum w:abstractNumId="15" w15:restartNumberingAfterBreak="0">
    <w:nsid w:val="324D63A8"/>
    <w:multiLevelType w:val="hybridMultilevel"/>
    <w:tmpl w:val="A838E42E"/>
    <w:lvl w:ilvl="0" w:tplc="A4DE8A14">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4E666334"/>
    <w:multiLevelType w:val="hybridMultilevel"/>
    <w:tmpl w:val="532643C8"/>
    <w:lvl w:ilvl="0" w:tplc="C7D83720">
      <w:numFmt w:val="bullet"/>
      <w:lvlText w:val="-"/>
      <w:lvlJc w:val="left"/>
      <w:pPr>
        <w:ind w:left="3626" w:hanging="360"/>
      </w:pPr>
      <w:rPr>
        <w:rFonts w:ascii="Calibri" w:eastAsiaTheme="minorEastAsia" w:hAnsi="Calibri" w:cs="Calibri" w:hint="default"/>
      </w:rPr>
    </w:lvl>
    <w:lvl w:ilvl="1" w:tplc="10090003" w:tentative="1">
      <w:start w:val="1"/>
      <w:numFmt w:val="bullet"/>
      <w:lvlText w:val="o"/>
      <w:lvlJc w:val="left"/>
      <w:pPr>
        <w:ind w:left="4346" w:hanging="360"/>
      </w:pPr>
      <w:rPr>
        <w:rFonts w:ascii="Courier New" w:hAnsi="Courier New" w:cs="Courier New" w:hint="default"/>
      </w:rPr>
    </w:lvl>
    <w:lvl w:ilvl="2" w:tplc="10090005" w:tentative="1">
      <w:start w:val="1"/>
      <w:numFmt w:val="bullet"/>
      <w:lvlText w:val=""/>
      <w:lvlJc w:val="left"/>
      <w:pPr>
        <w:ind w:left="5066" w:hanging="360"/>
      </w:pPr>
      <w:rPr>
        <w:rFonts w:ascii="Wingdings" w:hAnsi="Wingdings" w:hint="default"/>
      </w:rPr>
    </w:lvl>
    <w:lvl w:ilvl="3" w:tplc="10090001" w:tentative="1">
      <w:start w:val="1"/>
      <w:numFmt w:val="bullet"/>
      <w:lvlText w:val=""/>
      <w:lvlJc w:val="left"/>
      <w:pPr>
        <w:ind w:left="5786" w:hanging="360"/>
      </w:pPr>
      <w:rPr>
        <w:rFonts w:ascii="Symbol" w:hAnsi="Symbol" w:hint="default"/>
      </w:rPr>
    </w:lvl>
    <w:lvl w:ilvl="4" w:tplc="10090003" w:tentative="1">
      <w:start w:val="1"/>
      <w:numFmt w:val="bullet"/>
      <w:lvlText w:val="o"/>
      <w:lvlJc w:val="left"/>
      <w:pPr>
        <w:ind w:left="6506" w:hanging="360"/>
      </w:pPr>
      <w:rPr>
        <w:rFonts w:ascii="Courier New" w:hAnsi="Courier New" w:cs="Courier New" w:hint="default"/>
      </w:rPr>
    </w:lvl>
    <w:lvl w:ilvl="5" w:tplc="10090005" w:tentative="1">
      <w:start w:val="1"/>
      <w:numFmt w:val="bullet"/>
      <w:lvlText w:val=""/>
      <w:lvlJc w:val="left"/>
      <w:pPr>
        <w:ind w:left="7226" w:hanging="360"/>
      </w:pPr>
      <w:rPr>
        <w:rFonts w:ascii="Wingdings" w:hAnsi="Wingdings" w:hint="default"/>
      </w:rPr>
    </w:lvl>
    <w:lvl w:ilvl="6" w:tplc="10090001" w:tentative="1">
      <w:start w:val="1"/>
      <w:numFmt w:val="bullet"/>
      <w:lvlText w:val=""/>
      <w:lvlJc w:val="left"/>
      <w:pPr>
        <w:ind w:left="7946" w:hanging="360"/>
      </w:pPr>
      <w:rPr>
        <w:rFonts w:ascii="Symbol" w:hAnsi="Symbol" w:hint="default"/>
      </w:rPr>
    </w:lvl>
    <w:lvl w:ilvl="7" w:tplc="10090003" w:tentative="1">
      <w:start w:val="1"/>
      <w:numFmt w:val="bullet"/>
      <w:lvlText w:val="o"/>
      <w:lvlJc w:val="left"/>
      <w:pPr>
        <w:ind w:left="8666" w:hanging="360"/>
      </w:pPr>
      <w:rPr>
        <w:rFonts w:ascii="Courier New" w:hAnsi="Courier New" w:cs="Courier New" w:hint="default"/>
      </w:rPr>
    </w:lvl>
    <w:lvl w:ilvl="8" w:tplc="10090005" w:tentative="1">
      <w:start w:val="1"/>
      <w:numFmt w:val="bullet"/>
      <w:lvlText w:val=""/>
      <w:lvlJc w:val="left"/>
      <w:pPr>
        <w:ind w:left="9386" w:hanging="360"/>
      </w:pPr>
      <w:rPr>
        <w:rFonts w:ascii="Wingdings" w:hAnsi="Wingdings" w:hint="default"/>
      </w:rPr>
    </w:lvl>
  </w:abstractNum>
  <w:abstractNum w:abstractNumId="17" w15:restartNumberingAfterBreak="0">
    <w:nsid w:val="4E901F87"/>
    <w:multiLevelType w:val="multilevel"/>
    <w:tmpl w:val="7D9065A2"/>
    <w:numStyleLink w:val="ThesisOutlineNumbering"/>
  </w:abstractNum>
  <w:abstractNum w:abstractNumId="18" w15:restartNumberingAfterBreak="0">
    <w:nsid w:val="50EE1305"/>
    <w:multiLevelType w:val="multilevel"/>
    <w:tmpl w:val="7D9065A2"/>
    <w:numStyleLink w:val="ThesisOutlineNumbering"/>
  </w:abstractNum>
  <w:abstractNum w:abstractNumId="19" w15:restartNumberingAfterBreak="0">
    <w:nsid w:val="5C6A0FB1"/>
    <w:multiLevelType w:val="multilevel"/>
    <w:tmpl w:val="7D9065A2"/>
    <w:styleLink w:val="ThesisOutlineNumbering"/>
    <w:lvl w:ilvl="0">
      <w:start w:val="1"/>
      <w:numFmt w:val="decimal"/>
      <w:pStyle w:val="ThesisChapter"/>
      <w:suff w:val="space"/>
      <w:lvlText w:val="CHAPTER %1:"/>
      <w:lvlJc w:val="left"/>
      <w:pPr>
        <w:ind w:left="0" w:firstLine="0"/>
      </w:pPr>
      <w:rPr>
        <w:rFonts w:hint="default"/>
      </w:rPr>
    </w:lvl>
    <w:lvl w:ilvl="1">
      <w:start w:val="1"/>
      <w:numFmt w:val="decimal"/>
      <w:pStyle w:val="ThesisSection"/>
      <w:lvlText w:val="%1.%2"/>
      <w:lvlJc w:val="left"/>
      <w:pPr>
        <w:ind w:left="0" w:firstLine="0"/>
      </w:pPr>
      <w:rPr>
        <w:rFonts w:hint="default"/>
      </w:rPr>
    </w:lvl>
    <w:lvl w:ilvl="2">
      <w:start w:val="1"/>
      <w:numFmt w:val="decimal"/>
      <w:pStyle w:val="ThesisSubSection"/>
      <w:lvlText w:val="%1.%2.%3"/>
      <w:lvlJc w:val="left"/>
      <w:pPr>
        <w:ind w:left="0" w:firstLine="0"/>
      </w:pPr>
      <w:rPr>
        <w:rFonts w:hint="default"/>
      </w:rPr>
    </w:lvl>
    <w:lvl w:ilvl="3">
      <w:start w:val="1"/>
      <w:numFmt w:val="decimal"/>
      <w:pStyle w:val="ThesisSubSubSection"/>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5E3C7E28"/>
    <w:multiLevelType w:val="multilevel"/>
    <w:tmpl w:val="7D9065A2"/>
    <w:numStyleLink w:val="ThesisOutlineNumbering"/>
  </w:abstractNum>
  <w:abstractNum w:abstractNumId="21" w15:restartNumberingAfterBreak="0">
    <w:nsid w:val="62EB1A40"/>
    <w:multiLevelType w:val="multilevel"/>
    <w:tmpl w:val="7D9065A2"/>
    <w:numStyleLink w:val="ThesisOutlineNumbering"/>
  </w:abstractNum>
  <w:abstractNum w:abstractNumId="22" w15:restartNumberingAfterBreak="0">
    <w:nsid w:val="69D02327"/>
    <w:multiLevelType w:val="multilevel"/>
    <w:tmpl w:val="7D9065A2"/>
    <w:numStyleLink w:val="ThesisOutlineNumbering"/>
  </w:abstractNum>
  <w:abstractNum w:abstractNumId="23" w15:restartNumberingAfterBreak="0">
    <w:nsid w:val="6D32724B"/>
    <w:multiLevelType w:val="hybridMultilevel"/>
    <w:tmpl w:val="8CBC782E"/>
    <w:lvl w:ilvl="0" w:tplc="059C973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715772E7"/>
    <w:multiLevelType w:val="multilevel"/>
    <w:tmpl w:val="7D9065A2"/>
    <w:numStyleLink w:val="ThesisOutlineNumbering"/>
  </w:abstractNum>
  <w:num w:numId="1" w16cid:durableId="2011592524">
    <w:abstractNumId w:val="19"/>
  </w:num>
  <w:num w:numId="2" w16cid:durableId="1971477945">
    <w:abstractNumId w:val="22"/>
  </w:num>
  <w:num w:numId="3" w16cid:durableId="1727606991">
    <w:abstractNumId w:val="20"/>
  </w:num>
  <w:num w:numId="4" w16cid:durableId="700741774">
    <w:abstractNumId w:val="21"/>
  </w:num>
  <w:num w:numId="5" w16cid:durableId="1485008386">
    <w:abstractNumId w:val="11"/>
  </w:num>
  <w:num w:numId="6" w16cid:durableId="902833724">
    <w:abstractNumId w:val="16"/>
  </w:num>
  <w:num w:numId="7" w16cid:durableId="1569075491">
    <w:abstractNumId w:val="12"/>
  </w:num>
  <w:num w:numId="8" w16cid:durableId="1761826343">
    <w:abstractNumId w:val="18"/>
  </w:num>
  <w:num w:numId="9" w16cid:durableId="661590627">
    <w:abstractNumId w:val="24"/>
  </w:num>
  <w:num w:numId="10" w16cid:durableId="1982922972">
    <w:abstractNumId w:val="17"/>
  </w:num>
  <w:num w:numId="11" w16cid:durableId="2016297231">
    <w:abstractNumId w:val="10"/>
  </w:num>
  <w:num w:numId="12" w16cid:durableId="1858156209">
    <w:abstractNumId w:val="13"/>
  </w:num>
  <w:num w:numId="13" w16cid:durableId="538055278">
    <w:abstractNumId w:val="23"/>
  </w:num>
  <w:num w:numId="14" w16cid:durableId="660233217">
    <w:abstractNumId w:val="15"/>
  </w:num>
  <w:num w:numId="15" w16cid:durableId="386879931">
    <w:abstractNumId w:val="9"/>
  </w:num>
  <w:num w:numId="16" w16cid:durableId="123162357">
    <w:abstractNumId w:val="7"/>
  </w:num>
  <w:num w:numId="17" w16cid:durableId="2019117433">
    <w:abstractNumId w:val="6"/>
  </w:num>
  <w:num w:numId="18" w16cid:durableId="1994991803">
    <w:abstractNumId w:val="5"/>
  </w:num>
  <w:num w:numId="19" w16cid:durableId="1784183542">
    <w:abstractNumId w:val="4"/>
  </w:num>
  <w:num w:numId="20" w16cid:durableId="71048102">
    <w:abstractNumId w:val="8"/>
  </w:num>
  <w:num w:numId="21" w16cid:durableId="465313978">
    <w:abstractNumId w:val="3"/>
  </w:num>
  <w:num w:numId="22" w16cid:durableId="1160735023">
    <w:abstractNumId w:val="2"/>
  </w:num>
  <w:num w:numId="23" w16cid:durableId="806707475">
    <w:abstractNumId w:val="1"/>
  </w:num>
  <w:num w:numId="24" w16cid:durableId="1312562436">
    <w:abstractNumId w:val="0"/>
  </w:num>
  <w:num w:numId="25" w16cid:durableId="3862242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14"/>
    <w:rsid w:val="00022AFD"/>
    <w:rsid w:val="000453C8"/>
    <w:rsid w:val="00052E57"/>
    <w:rsid w:val="00053F2F"/>
    <w:rsid w:val="00057BD9"/>
    <w:rsid w:val="00061059"/>
    <w:rsid w:val="000675AC"/>
    <w:rsid w:val="000960EC"/>
    <w:rsid w:val="000A772B"/>
    <w:rsid w:val="000C3A62"/>
    <w:rsid w:val="000E32F2"/>
    <w:rsid w:val="000E41EE"/>
    <w:rsid w:val="000E5B0D"/>
    <w:rsid w:val="001102CB"/>
    <w:rsid w:val="001142E1"/>
    <w:rsid w:val="001218DC"/>
    <w:rsid w:val="00132C6F"/>
    <w:rsid w:val="00133505"/>
    <w:rsid w:val="00137EAB"/>
    <w:rsid w:val="0014560C"/>
    <w:rsid w:val="00152383"/>
    <w:rsid w:val="0015311E"/>
    <w:rsid w:val="0015393E"/>
    <w:rsid w:val="0015497B"/>
    <w:rsid w:val="00167475"/>
    <w:rsid w:val="001A7682"/>
    <w:rsid w:val="001B2DD8"/>
    <w:rsid w:val="001C20F0"/>
    <w:rsid w:val="001D443D"/>
    <w:rsid w:val="001E145D"/>
    <w:rsid w:val="001F44E8"/>
    <w:rsid w:val="002144F6"/>
    <w:rsid w:val="002225E7"/>
    <w:rsid w:val="00226256"/>
    <w:rsid w:val="002372E1"/>
    <w:rsid w:val="002431E8"/>
    <w:rsid w:val="00250544"/>
    <w:rsid w:val="002600E8"/>
    <w:rsid w:val="00277A40"/>
    <w:rsid w:val="0029555B"/>
    <w:rsid w:val="002A21D6"/>
    <w:rsid w:val="002A6DE6"/>
    <w:rsid w:val="002B78D0"/>
    <w:rsid w:val="002C0307"/>
    <w:rsid w:val="002D0099"/>
    <w:rsid w:val="002F3E43"/>
    <w:rsid w:val="002F6084"/>
    <w:rsid w:val="0031396D"/>
    <w:rsid w:val="00314914"/>
    <w:rsid w:val="0031741E"/>
    <w:rsid w:val="0032256F"/>
    <w:rsid w:val="00325BFD"/>
    <w:rsid w:val="00362121"/>
    <w:rsid w:val="003A797F"/>
    <w:rsid w:val="003B213E"/>
    <w:rsid w:val="003B3FF5"/>
    <w:rsid w:val="003E26B7"/>
    <w:rsid w:val="003E2ECE"/>
    <w:rsid w:val="003F5E5A"/>
    <w:rsid w:val="00403755"/>
    <w:rsid w:val="00420489"/>
    <w:rsid w:val="0044235D"/>
    <w:rsid w:val="00443FDE"/>
    <w:rsid w:val="004518A9"/>
    <w:rsid w:val="0048156C"/>
    <w:rsid w:val="004843E2"/>
    <w:rsid w:val="004A1AE8"/>
    <w:rsid w:val="004C1232"/>
    <w:rsid w:val="004C2C7C"/>
    <w:rsid w:val="004F0C72"/>
    <w:rsid w:val="004F10BA"/>
    <w:rsid w:val="004F62A2"/>
    <w:rsid w:val="00510268"/>
    <w:rsid w:val="00510CD3"/>
    <w:rsid w:val="00524945"/>
    <w:rsid w:val="00554A73"/>
    <w:rsid w:val="00570263"/>
    <w:rsid w:val="0057374A"/>
    <w:rsid w:val="00580598"/>
    <w:rsid w:val="00585508"/>
    <w:rsid w:val="005B0D2B"/>
    <w:rsid w:val="005B53F9"/>
    <w:rsid w:val="005E74D9"/>
    <w:rsid w:val="00600026"/>
    <w:rsid w:val="00615B42"/>
    <w:rsid w:val="006175BB"/>
    <w:rsid w:val="006349B0"/>
    <w:rsid w:val="00650704"/>
    <w:rsid w:val="00660B42"/>
    <w:rsid w:val="00674CD5"/>
    <w:rsid w:val="0067631C"/>
    <w:rsid w:val="006806BC"/>
    <w:rsid w:val="00697E2B"/>
    <w:rsid w:val="006A50A7"/>
    <w:rsid w:val="007511A8"/>
    <w:rsid w:val="00763B98"/>
    <w:rsid w:val="00764037"/>
    <w:rsid w:val="00773AF3"/>
    <w:rsid w:val="0077475D"/>
    <w:rsid w:val="0078781E"/>
    <w:rsid w:val="0079008B"/>
    <w:rsid w:val="00791FE2"/>
    <w:rsid w:val="0079472A"/>
    <w:rsid w:val="007A7B5D"/>
    <w:rsid w:val="007F7257"/>
    <w:rsid w:val="00801355"/>
    <w:rsid w:val="008035D9"/>
    <w:rsid w:val="0081129B"/>
    <w:rsid w:val="00826BF1"/>
    <w:rsid w:val="008507DE"/>
    <w:rsid w:val="0087633E"/>
    <w:rsid w:val="008872FF"/>
    <w:rsid w:val="008C2376"/>
    <w:rsid w:val="008C7872"/>
    <w:rsid w:val="008D098E"/>
    <w:rsid w:val="00900FE4"/>
    <w:rsid w:val="00902D8F"/>
    <w:rsid w:val="0094453C"/>
    <w:rsid w:val="00951055"/>
    <w:rsid w:val="0097652F"/>
    <w:rsid w:val="009771C5"/>
    <w:rsid w:val="00985B67"/>
    <w:rsid w:val="00994FF6"/>
    <w:rsid w:val="00997590"/>
    <w:rsid w:val="009D0834"/>
    <w:rsid w:val="009D46A2"/>
    <w:rsid w:val="009E30F7"/>
    <w:rsid w:val="00A25A00"/>
    <w:rsid w:val="00A4052E"/>
    <w:rsid w:val="00A44B8C"/>
    <w:rsid w:val="00A96968"/>
    <w:rsid w:val="00AC495A"/>
    <w:rsid w:val="00AC6AC4"/>
    <w:rsid w:val="00AF2591"/>
    <w:rsid w:val="00B01AA2"/>
    <w:rsid w:val="00B12C7E"/>
    <w:rsid w:val="00B3307D"/>
    <w:rsid w:val="00B56D47"/>
    <w:rsid w:val="00B64235"/>
    <w:rsid w:val="00B64BEA"/>
    <w:rsid w:val="00B92F8D"/>
    <w:rsid w:val="00B944A1"/>
    <w:rsid w:val="00B9797B"/>
    <w:rsid w:val="00BB0D67"/>
    <w:rsid w:val="00BB3B40"/>
    <w:rsid w:val="00BE1F14"/>
    <w:rsid w:val="00C04DA4"/>
    <w:rsid w:val="00C21EAD"/>
    <w:rsid w:val="00C2749B"/>
    <w:rsid w:val="00C27A2F"/>
    <w:rsid w:val="00C3457D"/>
    <w:rsid w:val="00C53311"/>
    <w:rsid w:val="00C55D06"/>
    <w:rsid w:val="00CB03A0"/>
    <w:rsid w:val="00CB3D2F"/>
    <w:rsid w:val="00CC4244"/>
    <w:rsid w:val="00CE491B"/>
    <w:rsid w:val="00CF1A76"/>
    <w:rsid w:val="00CF5538"/>
    <w:rsid w:val="00CF666A"/>
    <w:rsid w:val="00CF7F13"/>
    <w:rsid w:val="00D00553"/>
    <w:rsid w:val="00D009C9"/>
    <w:rsid w:val="00D056FD"/>
    <w:rsid w:val="00D1442E"/>
    <w:rsid w:val="00D27C9E"/>
    <w:rsid w:val="00D32510"/>
    <w:rsid w:val="00D32D50"/>
    <w:rsid w:val="00D65D1D"/>
    <w:rsid w:val="00D71CC0"/>
    <w:rsid w:val="00D735D7"/>
    <w:rsid w:val="00D74AEB"/>
    <w:rsid w:val="00DA4187"/>
    <w:rsid w:val="00DA7EAA"/>
    <w:rsid w:val="00DD71C1"/>
    <w:rsid w:val="00DD7375"/>
    <w:rsid w:val="00E06399"/>
    <w:rsid w:val="00E21B55"/>
    <w:rsid w:val="00E26177"/>
    <w:rsid w:val="00E743C4"/>
    <w:rsid w:val="00E83A55"/>
    <w:rsid w:val="00EB6FF2"/>
    <w:rsid w:val="00F53FCA"/>
    <w:rsid w:val="00F557DB"/>
    <w:rsid w:val="00F66265"/>
    <w:rsid w:val="00F7112F"/>
    <w:rsid w:val="00F72D95"/>
    <w:rsid w:val="00F753B9"/>
    <w:rsid w:val="00F777B9"/>
    <w:rsid w:val="00F912D5"/>
    <w:rsid w:val="00FB00CB"/>
    <w:rsid w:val="00FC422F"/>
    <w:rsid w:val="00FC4F09"/>
    <w:rsid w:val="00FC6841"/>
    <w:rsid w:val="00FE2918"/>
    <w:rsid w:val="00FE4A1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94F2"/>
  <w15:docId w15:val="{8118F88D-C2F5-486C-9AE2-BF552A36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5AC"/>
    <w:pPr>
      <w:spacing w:after="0" w:line="480" w:lineRule="auto"/>
      <w:ind w:firstLine="720"/>
    </w:pPr>
    <w:rPr>
      <w:rFonts w:ascii="Times New Roman" w:hAnsi="Times New Roman"/>
      <w:sz w:val="24"/>
      <w:lang w:val="en-CA"/>
    </w:rPr>
  </w:style>
  <w:style w:type="paragraph" w:styleId="Heading1">
    <w:name w:val="heading 1"/>
    <w:basedOn w:val="Normal"/>
    <w:next w:val="Normal"/>
    <w:link w:val="Heading1Char"/>
    <w:uiPriority w:val="9"/>
    <w:qFormat/>
    <w:rsid w:val="00650704"/>
    <w:pPr>
      <w:keepNext/>
      <w:keepLines/>
      <w:spacing w:before="480"/>
      <w:ind w:firstLine="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C42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6B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6BF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121"/>
    <w:rPr>
      <w:color w:val="808080"/>
    </w:rPr>
  </w:style>
  <w:style w:type="paragraph" w:styleId="BalloonText">
    <w:name w:val="Balloon Text"/>
    <w:basedOn w:val="Normal"/>
    <w:link w:val="BalloonTextChar"/>
    <w:uiPriority w:val="99"/>
    <w:semiHidden/>
    <w:unhideWhenUsed/>
    <w:rsid w:val="003621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121"/>
    <w:rPr>
      <w:rFonts w:ascii="Tahoma" w:hAnsi="Tahoma" w:cs="Tahoma"/>
      <w:sz w:val="16"/>
      <w:szCs w:val="16"/>
    </w:rPr>
  </w:style>
  <w:style w:type="paragraph" w:customStyle="1" w:styleId="Default">
    <w:name w:val="Default"/>
    <w:rsid w:val="00362121"/>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unhideWhenUsed/>
    <w:qFormat/>
    <w:rsid w:val="002D0099"/>
    <w:pPr>
      <w:tabs>
        <w:tab w:val="right" w:leader="dot" w:pos="8647"/>
      </w:tabs>
      <w:spacing w:before="120" w:after="120"/>
    </w:pPr>
    <w:rPr>
      <w:rFonts w:cs="Times New Roman"/>
      <w:b/>
      <w:bCs/>
      <w:caps/>
      <w:sz w:val="20"/>
      <w:szCs w:val="20"/>
    </w:rPr>
  </w:style>
  <w:style w:type="paragraph" w:styleId="TOC2">
    <w:name w:val="toc 2"/>
    <w:basedOn w:val="Normal"/>
    <w:next w:val="Normal"/>
    <w:autoRedefine/>
    <w:uiPriority w:val="39"/>
    <w:unhideWhenUsed/>
    <w:qFormat/>
    <w:rsid w:val="00022AFD"/>
    <w:pPr>
      <w:tabs>
        <w:tab w:val="right" w:leader="dot" w:pos="8647"/>
      </w:tabs>
      <w:ind w:left="220"/>
    </w:pPr>
    <w:rPr>
      <w:rFonts w:cs="Times New Roman"/>
      <w:smallCaps/>
      <w:sz w:val="20"/>
      <w:szCs w:val="20"/>
    </w:rPr>
  </w:style>
  <w:style w:type="paragraph" w:styleId="TOC3">
    <w:name w:val="toc 3"/>
    <w:basedOn w:val="Normal"/>
    <w:next w:val="Normal"/>
    <w:autoRedefine/>
    <w:uiPriority w:val="39"/>
    <w:unhideWhenUsed/>
    <w:qFormat/>
    <w:rsid w:val="002D0099"/>
    <w:pPr>
      <w:tabs>
        <w:tab w:val="right" w:leader="dot" w:pos="8647"/>
      </w:tabs>
      <w:ind w:left="440"/>
    </w:pPr>
    <w:rPr>
      <w:rFonts w:cs="Times New Roman"/>
      <w:i/>
      <w:iCs/>
      <w:sz w:val="20"/>
      <w:szCs w:val="20"/>
    </w:rPr>
  </w:style>
  <w:style w:type="paragraph" w:styleId="TOC4">
    <w:name w:val="toc 4"/>
    <w:basedOn w:val="Normal"/>
    <w:next w:val="Normal"/>
    <w:autoRedefine/>
    <w:uiPriority w:val="39"/>
    <w:unhideWhenUsed/>
    <w:rsid w:val="00226256"/>
    <w:pPr>
      <w:ind w:left="660"/>
    </w:pPr>
    <w:rPr>
      <w:rFonts w:cs="Times New Roman"/>
      <w:i/>
      <w:sz w:val="18"/>
      <w:szCs w:val="18"/>
    </w:rPr>
  </w:style>
  <w:style w:type="paragraph" w:styleId="TOC5">
    <w:name w:val="toc 5"/>
    <w:basedOn w:val="Normal"/>
    <w:next w:val="Normal"/>
    <w:autoRedefine/>
    <w:uiPriority w:val="39"/>
    <w:unhideWhenUsed/>
    <w:rsid w:val="006349B0"/>
    <w:pPr>
      <w:ind w:left="880"/>
    </w:pPr>
    <w:rPr>
      <w:rFonts w:cs="Times New Roman"/>
      <w:sz w:val="18"/>
      <w:szCs w:val="18"/>
    </w:rPr>
  </w:style>
  <w:style w:type="paragraph" w:styleId="TOC6">
    <w:name w:val="toc 6"/>
    <w:basedOn w:val="Normal"/>
    <w:next w:val="Normal"/>
    <w:autoRedefine/>
    <w:uiPriority w:val="39"/>
    <w:unhideWhenUsed/>
    <w:rsid w:val="006349B0"/>
    <w:pPr>
      <w:ind w:left="1100"/>
    </w:pPr>
    <w:rPr>
      <w:rFonts w:cs="Times New Roman"/>
      <w:sz w:val="18"/>
      <w:szCs w:val="18"/>
    </w:rPr>
  </w:style>
  <w:style w:type="paragraph" w:styleId="TOC7">
    <w:name w:val="toc 7"/>
    <w:basedOn w:val="Normal"/>
    <w:next w:val="Normal"/>
    <w:autoRedefine/>
    <w:uiPriority w:val="39"/>
    <w:unhideWhenUsed/>
    <w:rsid w:val="006349B0"/>
    <w:pPr>
      <w:ind w:left="1320"/>
    </w:pPr>
    <w:rPr>
      <w:rFonts w:cs="Times New Roman"/>
      <w:sz w:val="18"/>
      <w:szCs w:val="18"/>
    </w:rPr>
  </w:style>
  <w:style w:type="paragraph" w:styleId="TOC8">
    <w:name w:val="toc 8"/>
    <w:basedOn w:val="Normal"/>
    <w:next w:val="Normal"/>
    <w:autoRedefine/>
    <w:uiPriority w:val="39"/>
    <w:unhideWhenUsed/>
    <w:rsid w:val="006349B0"/>
    <w:pPr>
      <w:ind w:left="1540"/>
    </w:pPr>
    <w:rPr>
      <w:rFonts w:cs="Times New Roman"/>
      <w:sz w:val="18"/>
      <w:szCs w:val="18"/>
    </w:rPr>
  </w:style>
  <w:style w:type="paragraph" w:styleId="TOC9">
    <w:name w:val="toc 9"/>
    <w:basedOn w:val="Normal"/>
    <w:next w:val="Normal"/>
    <w:autoRedefine/>
    <w:uiPriority w:val="39"/>
    <w:unhideWhenUsed/>
    <w:rsid w:val="006349B0"/>
    <w:pPr>
      <w:ind w:left="1760"/>
    </w:pPr>
    <w:rPr>
      <w:rFonts w:cs="Times New Roman"/>
      <w:sz w:val="18"/>
      <w:szCs w:val="18"/>
    </w:rPr>
  </w:style>
  <w:style w:type="paragraph" w:styleId="TableofFigures">
    <w:name w:val="table of figures"/>
    <w:basedOn w:val="Normal"/>
    <w:next w:val="Normal"/>
    <w:uiPriority w:val="99"/>
    <w:unhideWhenUsed/>
    <w:rsid w:val="006349B0"/>
    <w:pPr>
      <w:ind w:left="440" w:hanging="440"/>
    </w:pPr>
    <w:rPr>
      <w:rFonts w:cs="Times New Roman"/>
      <w:smallCaps/>
      <w:sz w:val="20"/>
      <w:szCs w:val="20"/>
    </w:rPr>
  </w:style>
  <w:style w:type="numbering" w:customStyle="1" w:styleId="ThesisOutlineNumbering">
    <w:name w:val="ThesisOutlineNumbering"/>
    <w:uiPriority w:val="99"/>
    <w:rsid w:val="0031741E"/>
    <w:pPr>
      <w:numPr>
        <w:numId w:val="1"/>
      </w:numPr>
    </w:pPr>
  </w:style>
  <w:style w:type="paragraph" w:customStyle="1" w:styleId="ThesisChapter">
    <w:name w:val="ThesisChapter"/>
    <w:basedOn w:val="Heading1"/>
    <w:next w:val="SectionFirstParagraph"/>
    <w:qFormat/>
    <w:rsid w:val="0031741E"/>
    <w:pPr>
      <w:pageBreakBefore/>
      <w:numPr>
        <w:numId w:val="25"/>
      </w:numPr>
      <w:spacing w:after="240" w:line="360" w:lineRule="auto"/>
    </w:pPr>
    <w:rPr>
      <w:color w:val="000000" w:themeColor="text1"/>
    </w:rPr>
  </w:style>
  <w:style w:type="paragraph" w:customStyle="1" w:styleId="ThesisSection">
    <w:name w:val="ThesisSection"/>
    <w:basedOn w:val="Heading2"/>
    <w:next w:val="SectionFirstParagraph"/>
    <w:qFormat/>
    <w:rsid w:val="0031741E"/>
    <w:pPr>
      <w:numPr>
        <w:ilvl w:val="1"/>
        <w:numId w:val="25"/>
      </w:numPr>
    </w:pPr>
    <w:rPr>
      <w:color w:val="000000" w:themeColor="text1"/>
      <w:sz w:val="24"/>
    </w:rPr>
  </w:style>
  <w:style w:type="character" w:customStyle="1" w:styleId="Heading1Char">
    <w:name w:val="Heading 1 Char"/>
    <w:basedOn w:val="DefaultParagraphFont"/>
    <w:link w:val="Heading1"/>
    <w:uiPriority w:val="9"/>
    <w:rsid w:val="00650704"/>
    <w:rPr>
      <w:rFonts w:asciiTheme="majorHAnsi" w:eastAsiaTheme="majorEastAsia" w:hAnsiTheme="majorHAnsi" w:cstheme="majorBidi"/>
      <w:b/>
      <w:bCs/>
      <w:sz w:val="28"/>
      <w:szCs w:val="28"/>
    </w:rPr>
  </w:style>
  <w:style w:type="paragraph" w:customStyle="1" w:styleId="ThesisSubSection">
    <w:name w:val="ThesisSubSection"/>
    <w:basedOn w:val="Heading3"/>
    <w:next w:val="SectionFirstParagraph"/>
    <w:qFormat/>
    <w:rsid w:val="0031741E"/>
    <w:pPr>
      <w:numPr>
        <w:ilvl w:val="2"/>
        <w:numId w:val="25"/>
      </w:numPr>
    </w:pPr>
    <w:rPr>
      <w:color w:val="000000" w:themeColor="text1"/>
    </w:rPr>
  </w:style>
  <w:style w:type="character" w:customStyle="1" w:styleId="Heading2Char">
    <w:name w:val="Heading 2 Char"/>
    <w:basedOn w:val="DefaultParagraphFont"/>
    <w:link w:val="Heading2"/>
    <w:uiPriority w:val="9"/>
    <w:semiHidden/>
    <w:rsid w:val="00CC42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6BF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04DA4"/>
    <w:pPr>
      <w:ind w:left="720"/>
      <w:contextualSpacing/>
    </w:pPr>
  </w:style>
  <w:style w:type="character" w:customStyle="1" w:styleId="Heading4Char">
    <w:name w:val="Heading 4 Char"/>
    <w:basedOn w:val="DefaultParagraphFont"/>
    <w:link w:val="Heading4"/>
    <w:uiPriority w:val="9"/>
    <w:semiHidden/>
    <w:rsid w:val="00826BF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27C9E"/>
    <w:rPr>
      <w:color w:val="0000FF" w:themeColor="hyperlink"/>
      <w:u w:val="single"/>
    </w:rPr>
  </w:style>
  <w:style w:type="paragraph" w:customStyle="1" w:styleId="LongQuote">
    <w:name w:val="LongQuote"/>
    <w:basedOn w:val="Normal"/>
    <w:next w:val="Normal"/>
    <w:qFormat/>
    <w:rsid w:val="004843E2"/>
    <w:pPr>
      <w:spacing w:after="240" w:line="240" w:lineRule="auto"/>
      <w:ind w:left="720" w:right="720" w:firstLine="0"/>
      <w:contextualSpacing/>
    </w:pPr>
  </w:style>
  <w:style w:type="paragraph" w:customStyle="1" w:styleId="SectionFirstParagraph">
    <w:name w:val="SectionFirstParagraph"/>
    <w:basedOn w:val="Normal"/>
    <w:next w:val="Normal"/>
    <w:qFormat/>
    <w:rsid w:val="00763B98"/>
    <w:pPr>
      <w:ind w:firstLine="0"/>
    </w:pPr>
  </w:style>
  <w:style w:type="paragraph" w:styleId="Header">
    <w:name w:val="header"/>
    <w:basedOn w:val="Normal"/>
    <w:link w:val="HeaderChar"/>
    <w:uiPriority w:val="99"/>
    <w:unhideWhenUsed/>
    <w:rsid w:val="00AC495A"/>
    <w:pPr>
      <w:tabs>
        <w:tab w:val="center" w:pos="4680"/>
        <w:tab w:val="right" w:pos="9360"/>
      </w:tabs>
      <w:spacing w:line="240" w:lineRule="auto"/>
    </w:pPr>
  </w:style>
  <w:style w:type="character" w:customStyle="1" w:styleId="HeaderChar">
    <w:name w:val="Header Char"/>
    <w:basedOn w:val="DefaultParagraphFont"/>
    <w:link w:val="Header"/>
    <w:uiPriority w:val="99"/>
    <w:rsid w:val="00AC495A"/>
  </w:style>
  <w:style w:type="paragraph" w:styleId="Footer">
    <w:name w:val="footer"/>
    <w:basedOn w:val="Normal"/>
    <w:link w:val="FooterChar"/>
    <w:uiPriority w:val="99"/>
    <w:unhideWhenUsed/>
    <w:rsid w:val="00AC495A"/>
    <w:pPr>
      <w:tabs>
        <w:tab w:val="center" w:pos="4680"/>
        <w:tab w:val="right" w:pos="9360"/>
      </w:tabs>
      <w:spacing w:line="240" w:lineRule="auto"/>
    </w:pPr>
  </w:style>
  <w:style w:type="character" w:customStyle="1" w:styleId="FooterChar">
    <w:name w:val="Footer Char"/>
    <w:basedOn w:val="DefaultParagraphFont"/>
    <w:link w:val="Footer"/>
    <w:uiPriority w:val="99"/>
    <w:rsid w:val="00AC495A"/>
  </w:style>
  <w:style w:type="paragraph" w:styleId="TOCHeading">
    <w:name w:val="TOC Heading"/>
    <w:basedOn w:val="Heading1"/>
    <w:next w:val="Normal"/>
    <w:uiPriority w:val="39"/>
    <w:semiHidden/>
    <w:unhideWhenUsed/>
    <w:qFormat/>
    <w:rsid w:val="00B56D47"/>
    <w:pPr>
      <w:spacing w:line="276" w:lineRule="auto"/>
      <w:outlineLvl w:val="9"/>
    </w:pPr>
    <w:rPr>
      <w:lang w:eastAsia="en-US" w:bidi="ar-SA"/>
    </w:rPr>
  </w:style>
  <w:style w:type="paragraph" w:customStyle="1" w:styleId="Epigraph">
    <w:name w:val="Epigraph"/>
    <w:basedOn w:val="SectionFirstParagraph"/>
    <w:qFormat/>
    <w:rsid w:val="004843E2"/>
    <w:pPr>
      <w:spacing w:after="240" w:line="240" w:lineRule="auto"/>
      <w:ind w:left="2835"/>
    </w:pPr>
  </w:style>
  <w:style w:type="paragraph" w:styleId="EndnoteText">
    <w:name w:val="endnote text"/>
    <w:basedOn w:val="Normal"/>
    <w:link w:val="EndnoteTextChar"/>
    <w:uiPriority w:val="99"/>
    <w:unhideWhenUsed/>
    <w:rsid w:val="008507DE"/>
    <w:pPr>
      <w:spacing w:after="240"/>
      <w:ind w:firstLine="0"/>
    </w:pPr>
    <w:rPr>
      <w:szCs w:val="20"/>
    </w:rPr>
  </w:style>
  <w:style w:type="character" w:customStyle="1" w:styleId="EndnoteTextChar">
    <w:name w:val="Endnote Text Char"/>
    <w:basedOn w:val="DefaultParagraphFont"/>
    <w:link w:val="EndnoteText"/>
    <w:uiPriority w:val="99"/>
    <w:rsid w:val="008507DE"/>
    <w:rPr>
      <w:rFonts w:ascii="Times New Roman" w:hAnsi="Times New Roman"/>
      <w:sz w:val="24"/>
      <w:szCs w:val="20"/>
    </w:rPr>
  </w:style>
  <w:style w:type="character" w:styleId="EndnoteReference">
    <w:name w:val="endnote reference"/>
    <w:basedOn w:val="DefaultParagraphFont"/>
    <w:uiPriority w:val="99"/>
    <w:unhideWhenUsed/>
    <w:rsid w:val="004518A9"/>
    <w:rPr>
      <w:vertAlign w:val="superscript"/>
    </w:rPr>
  </w:style>
  <w:style w:type="paragraph" w:customStyle="1" w:styleId="NonTOCHeading1">
    <w:name w:val="NonTOCHeading1"/>
    <w:basedOn w:val="Heading1"/>
    <w:next w:val="Normal"/>
    <w:qFormat/>
    <w:rsid w:val="00D056FD"/>
    <w:pPr>
      <w:outlineLvl w:val="9"/>
    </w:pPr>
  </w:style>
  <w:style w:type="paragraph" w:customStyle="1" w:styleId="ThesisSubSubSection">
    <w:name w:val="ThesisSubSubSection"/>
    <w:basedOn w:val="Heading4"/>
    <w:next w:val="SectionFirstParagraph"/>
    <w:qFormat/>
    <w:rsid w:val="0031741E"/>
    <w:pPr>
      <w:numPr>
        <w:ilvl w:val="3"/>
        <w:numId w:val="25"/>
      </w:numPr>
    </w:pPr>
    <w:rPr>
      <w:color w:val="000000" w:themeColor="text1"/>
    </w:rPr>
  </w:style>
  <w:style w:type="paragraph" w:styleId="FootnoteText">
    <w:name w:val="footnote text"/>
    <w:basedOn w:val="Normal"/>
    <w:link w:val="FootnoteTextChar"/>
    <w:uiPriority w:val="99"/>
    <w:semiHidden/>
    <w:unhideWhenUsed/>
    <w:rsid w:val="002B78D0"/>
    <w:pPr>
      <w:spacing w:line="240" w:lineRule="auto"/>
    </w:pPr>
    <w:rPr>
      <w:sz w:val="20"/>
      <w:szCs w:val="20"/>
    </w:rPr>
  </w:style>
  <w:style w:type="character" w:customStyle="1" w:styleId="FootnoteTextChar">
    <w:name w:val="Footnote Text Char"/>
    <w:basedOn w:val="DefaultParagraphFont"/>
    <w:link w:val="FootnoteText"/>
    <w:uiPriority w:val="99"/>
    <w:semiHidden/>
    <w:rsid w:val="002B78D0"/>
    <w:rPr>
      <w:sz w:val="20"/>
      <w:szCs w:val="20"/>
    </w:rPr>
  </w:style>
  <w:style w:type="table" w:styleId="TableGrid">
    <w:name w:val="Table Grid"/>
    <w:basedOn w:val="TableNormal"/>
    <w:uiPriority w:val="59"/>
    <w:rsid w:val="001D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7B5D"/>
    <w:pPr>
      <w:spacing w:after="200" w:line="240" w:lineRule="auto"/>
    </w:pPr>
    <w:rPr>
      <w:b/>
      <w:b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ane\Downloads\Acadia_Thesis_General_Masters_June_2020%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607DF5A394A438A504B13B3A3D1B6"/>
        <w:category>
          <w:name w:val="General"/>
          <w:gallery w:val="placeholder"/>
        </w:category>
        <w:types>
          <w:type w:val="bbPlcHdr"/>
        </w:types>
        <w:behaviors>
          <w:behavior w:val="content"/>
        </w:behaviors>
        <w:guid w:val="{15F79C61-F36B-4C6A-B3D7-224B43415179}"/>
      </w:docPartPr>
      <w:docPartBody>
        <w:p w:rsidR="00F17BA1" w:rsidRDefault="00AD2F21">
          <w:pPr>
            <w:pStyle w:val="FB7607DF5A394A438A504B13B3A3D1B6"/>
          </w:pPr>
          <w:r w:rsidRPr="00285425">
            <w:rPr>
              <w:rStyle w:val="PlaceholderText"/>
            </w:rPr>
            <w:t>[Author]</w:t>
          </w:r>
        </w:p>
      </w:docPartBody>
    </w:docPart>
    <w:docPart>
      <w:docPartPr>
        <w:name w:val="E753E9A7ECDE4DCEB7F2543E8BE644D5"/>
        <w:category>
          <w:name w:val="General"/>
          <w:gallery w:val="placeholder"/>
        </w:category>
        <w:types>
          <w:type w:val="bbPlcHdr"/>
        </w:types>
        <w:behaviors>
          <w:behavior w:val="content"/>
        </w:behaviors>
        <w:guid w:val="{0536DDB1-8BD5-4075-9723-634553BCB4FB}"/>
      </w:docPartPr>
      <w:docPartBody>
        <w:p w:rsidR="00F17BA1" w:rsidRDefault="00AD2F21">
          <w:pPr>
            <w:pStyle w:val="E753E9A7ECDE4DCEB7F2543E8BE644D5"/>
          </w:pPr>
          <w:r w:rsidRPr="00285425">
            <w:rPr>
              <w:rStyle w:val="PlaceholderText"/>
            </w:rPr>
            <w:t>[Author]</w:t>
          </w:r>
        </w:p>
      </w:docPartBody>
    </w:docPart>
    <w:docPart>
      <w:docPartPr>
        <w:name w:val="43A9C382B5F747E3BA9678C7585C6738"/>
        <w:category>
          <w:name w:val="General"/>
          <w:gallery w:val="placeholder"/>
        </w:category>
        <w:types>
          <w:type w:val="bbPlcHdr"/>
        </w:types>
        <w:behaviors>
          <w:behavior w:val="content"/>
        </w:behaviors>
        <w:guid w:val="{3827165F-48EE-4F43-8412-A76E185814B7}"/>
      </w:docPartPr>
      <w:docPartBody>
        <w:p w:rsidR="00F17BA1" w:rsidRDefault="00AD2F21">
          <w:pPr>
            <w:pStyle w:val="43A9C382B5F747E3BA9678C7585C6738"/>
          </w:pPr>
          <w:r w:rsidRPr="00285425">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A1"/>
    <w:rsid w:val="005B0D2B"/>
    <w:rsid w:val="007E3392"/>
    <w:rsid w:val="009677DE"/>
    <w:rsid w:val="009F3EA2"/>
    <w:rsid w:val="00AD2F21"/>
    <w:rsid w:val="00F17BA1"/>
    <w:rsid w:val="00FF2E0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BA1"/>
    <w:rPr>
      <w:color w:val="808080"/>
    </w:rPr>
  </w:style>
  <w:style w:type="paragraph" w:customStyle="1" w:styleId="FB7607DF5A394A438A504B13B3A3D1B6">
    <w:name w:val="FB7607DF5A394A438A504B13B3A3D1B6"/>
  </w:style>
  <w:style w:type="paragraph" w:customStyle="1" w:styleId="E753E9A7ECDE4DCEB7F2543E8BE644D5">
    <w:name w:val="E753E9A7ECDE4DCEB7F2543E8BE644D5"/>
  </w:style>
  <w:style w:type="paragraph" w:customStyle="1" w:styleId="43A9C382B5F747E3BA9678C7585C6738">
    <w:name w:val="43A9C382B5F747E3BA9678C7585C6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37A6A-9A82-48F9-BECD-62E1984365FE}">
  <ds:schemaRefs>
    <ds:schemaRef ds:uri="http://schemas.openxmlformats.org/officeDocument/2006/bibliography"/>
  </ds:schemaRefs>
</ds:datastoreItem>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Acadia_Thesis_General_Masters_June_2020 (1).dotx</Template>
  <TotalTime>97</TotalTime>
  <Pages>31</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Acadia University</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Name in full</dc:creator>
  <cp:lastModifiedBy>Terry Aulenbach</cp:lastModifiedBy>
  <cp:revision>64</cp:revision>
  <cp:lastPrinted>2011-09-12T13:37:00Z</cp:lastPrinted>
  <dcterms:created xsi:type="dcterms:W3CDTF">2021-04-23T18:53:00Z</dcterms:created>
  <dcterms:modified xsi:type="dcterms:W3CDTF">2026-04-07T13:32:00Z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iaDegree">
    <vt:lpwstr>Bachelor of Science with Honours</vt:lpwstr>
  </property>
</Properties>
</file>